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337.45pt;margin-top:-15.4pt;width:93.75pt;height:49.5pt;z-index:251658240;visibility:visible">
            <v:textbox>
              <w:txbxContent>
                <w:p w:rsidR="00BC4388" w:rsidRPr="00BC3919" w:rsidRDefault="00BC4388">
                  <w:pPr>
                    <w:rPr>
                      <w:rFonts w:ascii="Times New Roman" w:hAnsi="Times New Roman"/>
                    </w:rPr>
                  </w:pPr>
                  <w:r w:rsidRPr="00BC3919">
                    <w:rPr>
                      <w:rFonts w:ascii="Times New Roman" w:hAnsi="Times New Roman"/>
                    </w:rPr>
                    <w:t>Marca da bollo da Euro 16,00</w:t>
                  </w:r>
                </w:p>
              </w:txbxContent>
            </v:textbox>
          </v:shape>
        </w:pic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Allegato A (da inserire nella busta n. 1)</w:t>
      </w: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BC3919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b/>
          <w:color w:val="000000"/>
          <w:sz w:val="24"/>
          <w:szCs w:val="24"/>
        </w:rPr>
      </w:pPr>
      <w:r w:rsidRPr="00BC3919">
        <w:rPr>
          <w:rFonts w:ascii="Times New Roman" w:eastAsia="CalibriLight" w:hAnsi="Times New Roman"/>
          <w:b/>
          <w:color w:val="000000"/>
          <w:sz w:val="24"/>
          <w:szCs w:val="24"/>
        </w:rPr>
        <w:t>ISTANZA DI PARTECIPAZIONE ALLA GARA PER L’AFFIDAMENTO DEL SERVIZIO DI TESORERIA PERIODO 01.01.20</w:t>
      </w:r>
      <w:r>
        <w:rPr>
          <w:rFonts w:ascii="Times New Roman" w:eastAsia="CalibriLight" w:hAnsi="Times New Roman"/>
          <w:b/>
          <w:color w:val="000000"/>
          <w:sz w:val="24"/>
          <w:szCs w:val="24"/>
        </w:rPr>
        <w:t xml:space="preserve">20 </w:t>
      </w:r>
      <w:r w:rsidRPr="00BC3919">
        <w:rPr>
          <w:rFonts w:ascii="Times New Roman" w:eastAsia="CalibriLight" w:hAnsi="Times New Roman"/>
          <w:b/>
          <w:color w:val="000000"/>
          <w:sz w:val="24"/>
          <w:szCs w:val="24"/>
        </w:rPr>
        <w:t>-31.12.202</w:t>
      </w:r>
      <w:r>
        <w:rPr>
          <w:rFonts w:ascii="Times New Roman" w:eastAsia="CalibriLight" w:hAnsi="Times New Roman"/>
          <w:b/>
          <w:color w:val="000000"/>
          <w:sz w:val="24"/>
          <w:szCs w:val="24"/>
        </w:rPr>
        <w:t>4</w:t>
      </w:r>
      <w:r w:rsidRPr="00BC3919">
        <w:rPr>
          <w:rFonts w:ascii="Times New Roman" w:eastAsia="CalibriLight" w:hAnsi="Times New Roman"/>
          <w:b/>
          <w:color w:val="000000"/>
          <w:sz w:val="24"/>
          <w:szCs w:val="24"/>
        </w:rPr>
        <w:t xml:space="preserve"> E DICHIARAZIONE SOSTITUTIVA.</w:t>
      </w: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59649E">
        <w:rPr>
          <w:rFonts w:ascii="Times New Roman" w:eastAsia="CalibriLight" w:hAnsi="Times New Roman"/>
          <w:color w:val="000000"/>
          <w:sz w:val="24"/>
          <w:szCs w:val="24"/>
        </w:rPr>
        <w:t xml:space="preserve">CODICE CIG. N. </w:t>
      </w:r>
      <w:bookmarkStart w:id="0" w:name="_GoBack"/>
      <w:bookmarkEnd w:id="0"/>
      <w:r w:rsidRPr="0059649E">
        <w:rPr>
          <w:rFonts w:ascii="Times New Roman" w:eastAsia="CalibriLight" w:hAnsi="Times New Roman"/>
          <w:color w:val="000000"/>
          <w:sz w:val="24"/>
          <w:szCs w:val="24"/>
        </w:rPr>
        <w:t>Z822AAC9CA</w:t>
      </w:r>
    </w:p>
    <w:p w:rsidR="00BC4388" w:rsidRPr="00533E19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533E19" w:rsidRDefault="00BC4388" w:rsidP="008F62E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CalibriLight" w:hAnsi="Times New Roman"/>
          <w:b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Al Comune di </w:t>
      </w:r>
      <w:r>
        <w:rPr>
          <w:rFonts w:ascii="Times New Roman" w:eastAsia="CalibriLight" w:hAnsi="Times New Roman"/>
          <w:b/>
          <w:color w:val="000000"/>
          <w:sz w:val="24"/>
          <w:szCs w:val="24"/>
        </w:rPr>
        <w:t>PAROLDO</w:t>
      </w: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>
        <w:rPr>
          <w:rFonts w:ascii="Times New Roman" w:eastAsia="CalibriLight" w:hAnsi="Times New Roman"/>
          <w:color w:val="000000"/>
          <w:sz w:val="24"/>
          <w:szCs w:val="24"/>
        </w:rPr>
        <w:t xml:space="preserve">                                                                                            Via Coste n. 2 </w:t>
      </w:r>
    </w:p>
    <w:p w:rsidR="00BC4388" w:rsidRPr="00533E19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>
        <w:rPr>
          <w:rFonts w:ascii="Times New Roman" w:eastAsia="CalibriLight" w:hAnsi="Times New Roman"/>
          <w:color w:val="000000"/>
          <w:sz w:val="24"/>
          <w:szCs w:val="24"/>
        </w:rPr>
        <w:t xml:space="preserve">                                                                                           12070 Paroldo (CN)</w:t>
      </w: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>
        <w:rPr>
          <w:rFonts w:ascii="Times New Roman" w:eastAsia="CalibriLight" w:hAnsi="Times New Roman"/>
          <w:color w:val="000000"/>
          <w:sz w:val="24"/>
          <w:szCs w:val="24"/>
        </w:rPr>
        <w:t xml:space="preserve">Il/La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sottoscritto/a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…………………………………………………………………….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nat…..a....……………………………........................il …….…………………………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residente nel Comune di.................................................... Provincia……………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................... in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via ........................................................................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..........................., n.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………………….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in qualità di..............................................……………..………………… con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ferito dei poteri di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impegnare la società concorrente </w:t>
      </w:r>
      <w:r w:rsidRPr="00533E19">
        <w:rPr>
          <w:rFonts w:ascii="Times New Roman" w:eastAsia="CalibriLight" w:hAnsi="Times New Roman"/>
          <w:i/>
          <w:iCs/>
          <w:color w:val="000000"/>
          <w:sz w:val="24"/>
          <w:szCs w:val="24"/>
        </w:rPr>
        <w:t>(denominazione/ragione sociale)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...........................................................................……………..………………………………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con sede legale nel Comune di………………………Provincia…………….............. in via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.....................................................................................................................,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n. …….............</w:t>
      </w: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Codice Fiscale …………………………………………….…</w:t>
      </w:r>
      <w:r>
        <w:rPr>
          <w:rFonts w:ascii="Times New Roman" w:eastAsia="CalibriLight" w:hAnsi="Times New Roman"/>
          <w:color w:val="000000"/>
          <w:sz w:val="24"/>
          <w:szCs w:val="24"/>
        </w:rPr>
        <w:t>Partita IVA n.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................………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tel. ..................fax.............................…</w:t>
      </w:r>
      <w:r>
        <w:rPr>
          <w:rFonts w:ascii="Times New Roman" w:eastAsia="CalibriLight" w:hAnsi="Times New Roman"/>
          <w:color w:val="000000"/>
          <w:sz w:val="24"/>
          <w:szCs w:val="24"/>
        </w:rPr>
        <w:t>PEC …………………….</w:t>
      </w:r>
    </w:p>
    <w:p w:rsidR="00BC4388" w:rsidRPr="00533E19" w:rsidRDefault="00BC4388" w:rsidP="00533E19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>
        <w:rPr>
          <w:rFonts w:ascii="Times New Roman" w:eastAsia="CalibriLight" w:hAnsi="Times New Roman"/>
          <w:color w:val="000000"/>
          <w:sz w:val="24"/>
          <w:szCs w:val="24"/>
        </w:rPr>
        <w:t>Visti gli atti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 di gara, con espresso riferimento alla società concorrente che rappresenta,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RIVOLGE ISTANZA</w:t>
      </w:r>
    </w:p>
    <w:p w:rsidR="00BC4388" w:rsidRPr="00533E19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BC3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di partecipazione alla gara per l’affidamento del servizio di tesoreria del </w:t>
      </w:r>
      <w:r w:rsidRPr="000A7179">
        <w:rPr>
          <w:rFonts w:ascii="Times New Roman" w:eastAsia="CalibriLight" w:hAnsi="Times New Roman"/>
          <w:color w:val="000000"/>
          <w:sz w:val="24"/>
          <w:szCs w:val="24"/>
        </w:rPr>
        <w:t xml:space="preserve">Comune di </w:t>
      </w:r>
      <w:r>
        <w:rPr>
          <w:rFonts w:ascii="Times New Roman" w:eastAsia="CalibriLight" w:hAnsi="Times New Roman"/>
          <w:color w:val="000000"/>
          <w:sz w:val="24"/>
          <w:szCs w:val="24"/>
        </w:rPr>
        <w:t>Paroldo</w:t>
      </w:r>
      <w:r w:rsidRPr="000A7179">
        <w:rPr>
          <w:rFonts w:ascii="Times New Roman" w:eastAsia="CalibriLight" w:hAnsi="Times New Roman"/>
          <w:color w:val="000000"/>
          <w:sz w:val="24"/>
          <w:szCs w:val="24"/>
        </w:rPr>
        <w:t xml:space="preserve"> per il periodo 01.01.20</w:t>
      </w:r>
      <w:r>
        <w:rPr>
          <w:rFonts w:ascii="Times New Roman" w:eastAsia="CalibriLight" w:hAnsi="Times New Roman"/>
          <w:color w:val="000000"/>
          <w:sz w:val="24"/>
          <w:szCs w:val="24"/>
        </w:rPr>
        <w:t>20</w:t>
      </w:r>
      <w:r w:rsidRPr="000A7179">
        <w:rPr>
          <w:rFonts w:ascii="Times New Roman" w:eastAsia="CalibriLight" w:hAnsi="Times New Roman"/>
          <w:color w:val="000000"/>
          <w:sz w:val="24"/>
          <w:szCs w:val="24"/>
        </w:rPr>
        <w:t xml:space="preserve"> –31.12.202</w:t>
      </w:r>
      <w:r>
        <w:rPr>
          <w:rFonts w:ascii="Times New Roman" w:eastAsia="CalibriLight" w:hAnsi="Times New Roman"/>
          <w:color w:val="000000"/>
          <w:sz w:val="24"/>
          <w:szCs w:val="24"/>
        </w:rPr>
        <w:t>4</w:t>
      </w:r>
      <w:r w:rsidRPr="000A7179">
        <w:rPr>
          <w:rFonts w:ascii="Times New Roman" w:eastAsia="CalibriLight" w:hAnsi="Times New Roman"/>
          <w:color w:val="000000"/>
          <w:sz w:val="24"/>
          <w:szCs w:val="24"/>
        </w:rPr>
        <w:t>,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 come meglio indicato negli atti di gara,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e consapevole delle responsabilità e sanzioni penali previste pe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r le ipotesi di falsità in atti e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dichiarazioni mendaci rese ai sensi del D.P.R. 445/2000 e ss.mm.ii.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DICHIARA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533E19" w:rsidRDefault="00BC4388" w:rsidP="00BC3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Di partecipare alla procedura aperta per l’affidamento della gestion</w:t>
      </w:r>
      <w:r>
        <w:rPr>
          <w:rFonts w:ascii="Times New Roman" w:eastAsia="CalibriLight" w:hAnsi="Times New Roman"/>
          <w:color w:val="000000"/>
          <w:sz w:val="24"/>
          <w:szCs w:val="24"/>
        </w:rPr>
        <w:t>e del servizio di tesoreria per il periodo 01.01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.20</w:t>
      </w:r>
      <w:r>
        <w:rPr>
          <w:rFonts w:ascii="Times New Roman" w:eastAsia="CalibriLight" w:hAnsi="Times New Roman"/>
          <w:color w:val="000000"/>
          <w:sz w:val="24"/>
          <w:szCs w:val="24"/>
        </w:rPr>
        <w:t>20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 -3</w:t>
      </w:r>
      <w:r>
        <w:rPr>
          <w:rFonts w:ascii="Times New Roman" w:eastAsia="CalibriLight" w:hAnsi="Times New Roman"/>
          <w:color w:val="000000"/>
          <w:sz w:val="24"/>
          <w:szCs w:val="24"/>
        </w:rPr>
        <w:t>1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.</w:t>
      </w:r>
      <w:r>
        <w:rPr>
          <w:rFonts w:ascii="Times New Roman" w:eastAsia="CalibriLight" w:hAnsi="Times New Roman"/>
          <w:color w:val="000000"/>
          <w:sz w:val="24"/>
          <w:szCs w:val="24"/>
        </w:rPr>
        <w:t>12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.202</w:t>
      </w:r>
      <w:r>
        <w:rPr>
          <w:rFonts w:ascii="Times New Roman" w:eastAsia="CalibriLight" w:hAnsi="Times New Roman"/>
          <w:color w:val="000000"/>
          <w:sz w:val="24"/>
          <w:szCs w:val="24"/>
        </w:rPr>
        <w:t>4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 come: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i/>
          <w:iCs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i/>
          <w:iCs/>
          <w:color w:val="000000"/>
          <w:sz w:val="24"/>
          <w:szCs w:val="24"/>
        </w:rPr>
        <w:t>( in caso di concorrente singolo)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□ concorrente singolo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ovvero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i/>
          <w:iCs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i/>
          <w:iCs/>
          <w:color w:val="000000"/>
          <w:sz w:val="24"/>
          <w:szCs w:val="24"/>
        </w:rPr>
        <w:t>( in caso di raggruppamento temporaneo di concorrenti )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□ capogruppo di un raggrup</w:t>
      </w:r>
      <w:r>
        <w:rPr>
          <w:rFonts w:ascii="Times New Roman" w:eastAsia="CalibriLight" w:hAnsi="Times New Roman"/>
          <w:color w:val="000000"/>
          <w:sz w:val="24"/>
          <w:szCs w:val="24"/>
        </w:rPr>
        <w:t>pamento temporaneo di concorrenti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ovvero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□ mandante di un raggruppamento temporaneo di concorren</w:t>
      </w:r>
      <w:r>
        <w:rPr>
          <w:rFonts w:ascii="Times New Roman" w:eastAsia="CalibriLight" w:hAnsi="Times New Roman"/>
          <w:color w:val="000000"/>
          <w:sz w:val="24"/>
          <w:szCs w:val="24"/>
        </w:rPr>
        <w:t>ti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.</w:t>
      </w: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A tal fine</w:t>
      </w:r>
      <w:r>
        <w:rPr>
          <w:rFonts w:ascii="Times New Roman" w:eastAsia="CalibriLight" w:hAnsi="Times New Roman"/>
          <w:color w:val="000000"/>
          <w:sz w:val="24"/>
          <w:szCs w:val="24"/>
        </w:rPr>
        <w:t>,</w:t>
      </w: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DICHIARA</w:t>
      </w:r>
    </w:p>
    <w:p w:rsidR="00BC4388" w:rsidRPr="00533E19" w:rsidRDefault="00BC4388" w:rsidP="005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FF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 xml:space="preserve">che l’istituto di credito e iscritto nel registro delle imprese della Camera di Commercio di…………………………………..per la seguente attività………………….. ed attesta i seguenti dati: 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numero di iscrizione: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…………………………….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data di iscrizione: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……………………………….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durata della ditta/data termine: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partita IVA: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……………………………………………..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forma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giuridica: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……………………………………………….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sede e numero matricola INPS: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…………………………………………..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sede e numero matricola INAIL: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……………………………………………………….</w:t>
      </w:r>
    </w:p>
    <w:p w:rsidR="00BC4388" w:rsidRPr="00533E19" w:rsidRDefault="00BC4388" w:rsidP="006D7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In quanto cooperativa o consorzio di cooperative, di essere regolarmente iscritto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a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:</w:t>
      </w:r>
    </w:p>
    <w:p w:rsidR="00BC4388" w:rsidRPr="0098073C" w:rsidRDefault="00BC4388" w:rsidP="009807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Registro Prefettizio</w:t>
      </w:r>
    </w:p>
    <w:p w:rsidR="00BC4388" w:rsidRPr="0098073C" w:rsidRDefault="00BC4388" w:rsidP="009807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Schedario generale della cooperazione</w:t>
      </w:r>
    </w:p>
    <w:p w:rsidR="00BC4388" w:rsidRPr="000140E6" w:rsidRDefault="00BC4388" w:rsidP="000140E6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0140E6">
        <w:rPr>
          <w:rFonts w:ascii="Times New Roman" w:eastAsia="CalibriLight" w:hAnsi="Times New Roman"/>
          <w:color w:val="000000"/>
          <w:sz w:val="24"/>
          <w:szCs w:val="24"/>
        </w:rPr>
        <w:t>Persone attualmente in carica indicate nell’art. 80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, comma 3, del D.Lgs. 50/2016: 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>..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</w:t>
      </w:r>
    </w:p>
    <w:p w:rsidR="00BC4388" w:rsidRPr="00533E19" w:rsidRDefault="00BC4388" w:rsidP="00E86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Eventuali persone con le stesse cariche sopra indicate cessate dalla carica nel triennio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antecedente la data di pubblicazione del bando di gara: 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>..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388" w:rsidRPr="00533E19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di essere autorizzato a svolgere l’attività bancaria di cui all’art. 10 del D.Lgs. 1.9.1993, n. 385 e art. 208 del D.Lgs. 267/2000 e s.m.i.;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di essere a conoscenza che, a norma dell'art. 211 del D. Lgs. n. 267/2000 il Tesoriere risponde, con tutte le proprie attività e con il proprio patrimonio, di ogni somma e valore dallo stesso trattenuti in deposito o in consegna per conto dell'Ente affidante o a terzi e per tutte le operazioni comunque attinenti al Servizio di Tesoreria;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di disporre e di utilizzare personale qualificato dotato di specifica esperienza nei servizi di Tesoreria;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 xml:space="preserve">di essere in possesso di un capitale sociale pari ad </w:t>
      </w:r>
      <w:r w:rsidRPr="0098073C">
        <w:rPr>
          <w:rFonts w:ascii="Times New Roman" w:eastAsia="MS Gothic" w:hAnsi="Times New Roman"/>
          <w:color w:val="000000"/>
          <w:sz w:val="24"/>
          <w:szCs w:val="24"/>
        </w:rPr>
        <w:t>€ …………………………..</w:t>
      </w:r>
      <w:r w:rsidRPr="0098073C">
        <w:rPr>
          <w:rFonts w:ascii="Times New Roman" w:eastAsia="CalibriLight" w:hAnsi="Times New Roman"/>
          <w:color w:val="000000"/>
          <w:sz w:val="24"/>
          <w:szCs w:val="24"/>
        </w:rPr>
        <w:t>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 xml:space="preserve">di aver preso conoscenza del contenuto della bozza di convenzione di tesoreria approvato con deliberazione del Consiglio Comunale n. </w:t>
      </w:r>
      <w:r>
        <w:rPr>
          <w:rFonts w:ascii="Times New Roman" w:eastAsia="CalibriLight" w:hAnsi="Times New Roman"/>
          <w:color w:val="000000"/>
          <w:sz w:val="24"/>
          <w:szCs w:val="24"/>
        </w:rPr>
        <w:t>26</w:t>
      </w:r>
      <w:r w:rsidRPr="0098073C">
        <w:rPr>
          <w:rFonts w:ascii="Times New Roman" w:eastAsia="CalibriLight" w:hAnsi="Times New Roman"/>
          <w:color w:val="000000"/>
          <w:sz w:val="24"/>
          <w:szCs w:val="24"/>
        </w:rPr>
        <w:t xml:space="preserve"> del </w:t>
      </w:r>
      <w:r>
        <w:rPr>
          <w:rFonts w:ascii="Times New Roman" w:eastAsia="CalibriLight" w:hAnsi="Times New Roman"/>
          <w:color w:val="000000"/>
          <w:sz w:val="24"/>
          <w:szCs w:val="24"/>
        </w:rPr>
        <w:t>19/07/2019</w:t>
      </w:r>
      <w:r w:rsidRPr="0098073C">
        <w:rPr>
          <w:rFonts w:ascii="Times New Roman" w:eastAsia="CalibriLight" w:hAnsi="Times New Roman"/>
          <w:color w:val="000000"/>
          <w:sz w:val="24"/>
          <w:szCs w:val="24"/>
        </w:rPr>
        <w:t>, nonché del disciplinare di gara e del bando accettando incondizionatamente tutte le norme e condizioni;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che l’impresa non si trova in alcuna delle cause di esclusione dalle procedure di affidamento degli appalti pubblici previste dall’art. 80 del D.Lgs. 50/2016;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che riguardo agli obblighi di cui alla legge n. 68/1999, l’impresa si trova nella seguente situazione:</w:t>
      </w:r>
    </w:p>
    <w:p w:rsidR="00BC4388" w:rsidRPr="005C1003" w:rsidRDefault="00BC4388" w:rsidP="005C10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C1003">
        <w:rPr>
          <w:rFonts w:ascii="Times New Roman" w:eastAsia="CalibriLight" w:hAnsi="Times New Roman"/>
          <w:color w:val="000000"/>
          <w:sz w:val="24"/>
          <w:szCs w:val="24"/>
        </w:rPr>
        <w:t>non assoggettabile agli obblighi di assunzione obbligatoria di cui alla legge 68/99 in quanto occupa non più di 15 dipendenti</w:t>
      </w:r>
    </w:p>
    <w:p w:rsidR="00BC4388" w:rsidRPr="005C1003" w:rsidRDefault="00BC4388" w:rsidP="005C10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C1003">
        <w:rPr>
          <w:rFonts w:ascii="Times New Roman" w:eastAsia="CalibriLight" w:hAnsi="Times New Roman"/>
          <w:color w:val="000000"/>
          <w:sz w:val="24"/>
          <w:szCs w:val="24"/>
        </w:rPr>
        <w:t xml:space="preserve">assoggettabile agli obblighi di assunzione obbligatoria di cui alla legge 68/99 </w:t>
      </w:r>
    </w:p>
    <w:p w:rsidR="00BC4388" w:rsidRPr="0098073C" w:rsidRDefault="00BC4388" w:rsidP="006C66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che nei confronti dell’impresa non è stata applicata la sanzione interdittiva di cui all’art. 9, comma 2, lettera c) del D.Lgs. 8.6.2001 n. 231 o altra sanzione che comporta il divieto di contrarre con la pubblica amministrazione;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che l’impresa non si trova nelle cause di esclusione dalle gare di appalto previste dall’art. all’art. 80 del D. Lgs. n. 50/2016 e art.1 bis comma 14 della legge 18/10/2001n.383, introdotto dall’art.1, comma2, del d.l.210/2002, convertito nella legge 266/2002;</w:t>
      </w:r>
    </w:p>
    <w:p w:rsidR="00BC4388" w:rsidRPr="0098073C" w:rsidRDefault="00BC4388" w:rsidP="009807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98073C">
        <w:rPr>
          <w:rFonts w:ascii="Times New Roman" w:eastAsia="CalibriLight" w:hAnsi="Times New Roman"/>
          <w:color w:val="000000"/>
          <w:sz w:val="24"/>
          <w:szCs w:val="24"/>
        </w:rPr>
        <w:t>controllo o collegamento:</w:t>
      </w:r>
    </w:p>
    <w:p w:rsidR="00BC4388" w:rsidRPr="00041436" w:rsidRDefault="00BC4388" w:rsidP="000414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041436">
        <w:rPr>
          <w:rFonts w:ascii="Times New Roman" w:eastAsia="CalibriLight" w:hAnsi="Times New Roman"/>
          <w:color w:val="000000"/>
          <w:sz w:val="24"/>
          <w:szCs w:val="24"/>
        </w:rPr>
        <w:t>che le eventuali imprese con le quali l’impresa si trova in una delle situazioni di controllo di cui all’art. 2359 del codice civile, sono le seguenti:</w:t>
      </w:r>
    </w:p>
    <w:p w:rsidR="00BC4388" w:rsidRPr="00533E19" w:rsidRDefault="00BC4388" w:rsidP="0004143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</w:p>
    <w:p w:rsidR="00BC4388" w:rsidRPr="00533E19" w:rsidRDefault="00BC4388" w:rsidP="0004143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</w:p>
    <w:p w:rsidR="00BC4388" w:rsidRPr="00041436" w:rsidRDefault="00BC4388" w:rsidP="000414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041436">
        <w:rPr>
          <w:rFonts w:ascii="Times New Roman" w:eastAsia="CalibriLight" w:hAnsi="Times New Roman"/>
          <w:color w:val="000000"/>
          <w:sz w:val="24"/>
          <w:szCs w:val="24"/>
        </w:rPr>
        <w:t>che l’impresa non si trova in alcuna situazione di collegamento di tipo sostanziale con altra impresa concorrente alla presente gara, tale che le relative offerte siano imputabili</w:t>
      </w:r>
    </w:p>
    <w:p w:rsidR="00BC4388" w:rsidRPr="00041436" w:rsidRDefault="00BC4388" w:rsidP="00041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  <w:r w:rsidRPr="00041436">
        <w:rPr>
          <w:rFonts w:ascii="Times New Roman" w:eastAsia="CalibriLight" w:hAnsi="Times New Roman"/>
          <w:color w:val="000000"/>
          <w:sz w:val="24"/>
          <w:szCs w:val="24"/>
        </w:rPr>
        <w:t>che, in caso di aggiudicazione, sarà conferito mandato speciale, con rappresentanza o</w:t>
      </w:r>
    </w:p>
    <w:p w:rsidR="00BC4388" w:rsidRPr="00533E19" w:rsidRDefault="00BC4388" w:rsidP="00980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funzioni di capogruppo a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…………………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 , e si uniformerà alla disciplina vigente in materia con riguardo alle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  <w:r w:rsidRPr="00533E19">
        <w:rPr>
          <w:rFonts w:ascii="Times New Roman" w:eastAsia="CalibriLight" w:hAnsi="Times New Roman"/>
          <w:color w:val="000000"/>
          <w:sz w:val="24"/>
          <w:szCs w:val="24"/>
        </w:rPr>
        <w:t>associazioni temporanee, consorzi e che i partecipanti all’ A.T.I. o Consorzio sono:</w:t>
      </w:r>
    </w:p>
    <w:p w:rsidR="00BC4388" w:rsidRPr="00533E19" w:rsidRDefault="00BC4388" w:rsidP="0004143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Mandataria: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…………………………..</w:t>
      </w:r>
    </w:p>
    <w:p w:rsidR="00BC4388" w:rsidRPr="00533E19" w:rsidRDefault="00BC4388" w:rsidP="0004143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Altre mandanti:</w:t>
      </w:r>
      <w:r>
        <w:rPr>
          <w:rFonts w:ascii="Times New Roman" w:eastAsia="CalibriLight" w:hAnsi="Times New Roman"/>
          <w:color w:val="000000"/>
          <w:sz w:val="24"/>
          <w:szCs w:val="24"/>
        </w:rPr>
        <w:t>………………………………</w:t>
      </w:r>
    </w:p>
    <w:p w:rsidR="00BC4388" w:rsidRPr="00041436" w:rsidRDefault="00BC4388" w:rsidP="00041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041436">
        <w:rPr>
          <w:rFonts w:ascii="Times New Roman" w:eastAsia="CalibriLight" w:hAnsi="Times New Roman"/>
          <w:color w:val="000000"/>
          <w:sz w:val="24"/>
          <w:szCs w:val="24"/>
        </w:rPr>
        <w:t>di non partecipare alla gara in più di un’associazione temporanea e neppure in forma individuale, qualora abbia partecipato alla gara in associazione;</w:t>
      </w:r>
    </w:p>
    <w:p w:rsidR="00BC4388" w:rsidRPr="00041436" w:rsidRDefault="00BC4388" w:rsidP="00041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041436">
        <w:rPr>
          <w:rFonts w:ascii="Times New Roman" w:eastAsia="CalibriLight" w:hAnsi="Times New Roman"/>
          <w:color w:val="000000"/>
          <w:sz w:val="24"/>
          <w:szCs w:val="24"/>
        </w:rPr>
        <w:t xml:space="preserve">di essere informato, ai sensi e per gli effetti dell’art. 13 del </w:t>
      </w:r>
      <w:r w:rsidRPr="00C63FD9">
        <w:rPr>
          <w:rFonts w:ascii="Times New Roman" w:eastAsia="CalibriLight" w:hAnsi="Times New Roman"/>
          <w:color w:val="000000"/>
          <w:sz w:val="24"/>
          <w:szCs w:val="24"/>
        </w:rPr>
        <w:t>Regolamento Europeo 679/2016: “Regolamento Generale sulla Protezione dei dati</w:t>
      </w:r>
      <w:r>
        <w:rPr>
          <w:rFonts w:ascii="Times New Roman" w:eastAsia="CalibriLight" w:hAnsi="Times New Roman"/>
          <w:color w:val="000000"/>
          <w:sz w:val="24"/>
          <w:szCs w:val="24"/>
        </w:rPr>
        <w:t xml:space="preserve">” </w:t>
      </w:r>
      <w:r w:rsidRPr="00041436">
        <w:rPr>
          <w:rFonts w:ascii="Times New Roman" w:eastAsia="CalibriLight" w:hAnsi="Times New Roman"/>
          <w:color w:val="000000"/>
          <w:sz w:val="24"/>
          <w:szCs w:val="24"/>
        </w:rPr>
        <w:t xml:space="preserve">che i dati personali raccolti dal Comune di </w:t>
      </w:r>
      <w:r>
        <w:rPr>
          <w:rFonts w:ascii="Times New Roman" w:eastAsia="CalibriLight" w:hAnsi="Times New Roman"/>
          <w:color w:val="000000"/>
          <w:sz w:val="24"/>
          <w:szCs w:val="24"/>
        </w:rPr>
        <w:t>Paroldo</w:t>
      </w:r>
      <w:r w:rsidRPr="00041436">
        <w:rPr>
          <w:rFonts w:ascii="Times New Roman" w:eastAsia="CalibriLight" w:hAnsi="Times New Roman"/>
          <w:color w:val="000000"/>
          <w:sz w:val="24"/>
          <w:szCs w:val="24"/>
        </w:rPr>
        <w:t xml:space="preserve"> saranno trattati, anche con strumenti informatici, esclusivamente nell’ambito della presente procedura;</w:t>
      </w:r>
    </w:p>
    <w:p w:rsidR="00BC4388" w:rsidRPr="00041436" w:rsidRDefault="00BC4388" w:rsidP="000414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041436">
        <w:rPr>
          <w:rFonts w:ascii="Times New Roman" w:eastAsia="CalibriLight" w:hAnsi="Times New Roman"/>
          <w:color w:val="000000"/>
          <w:sz w:val="24"/>
          <w:szCs w:val="24"/>
        </w:rPr>
        <w:t xml:space="preserve">di impegnarsi ad osservare e a far osservare ai propri collaboratori a qualsiasi titolo, per quanto compatibili con il ruolo e l’attività svolta, gli obblighi di condotta previsti dal Codice di comportamento nazionale dei dipendenti pubblici (DPR n. 62 del 16 aprile 2013) e il codice recante le norme di comportamento per i dipendenti del Comune di </w:t>
      </w:r>
      <w:r>
        <w:rPr>
          <w:rFonts w:ascii="Times New Roman" w:eastAsia="CalibriLight" w:hAnsi="Times New Roman"/>
          <w:color w:val="000000"/>
          <w:sz w:val="24"/>
          <w:szCs w:val="24"/>
        </w:rPr>
        <w:t>Paroldo</w:t>
      </w:r>
      <w:r w:rsidRPr="00041436">
        <w:rPr>
          <w:rFonts w:ascii="Times New Roman" w:eastAsia="CalibriLight" w:hAnsi="Times New Roman"/>
          <w:color w:val="000000"/>
          <w:sz w:val="24"/>
          <w:szCs w:val="24"/>
        </w:rPr>
        <w:t>;</w:t>
      </w:r>
    </w:p>
    <w:p w:rsidR="00BC4388" w:rsidRDefault="00BC4388" w:rsidP="0040068B">
      <w:pPr>
        <w:autoSpaceDE w:val="0"/>
        <w:autoSpaceDN w:val="0"/>
        <w:adjustRightInd w:val="0"/>
        <w:spacing w:after="0" w:line="240" w:lineRule="auto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Pr="00533E19" w:rsidRDefault="00BC4388" w:rsidP="005C1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DICHIARA INOLTRE</w:t>
      </w:r>
    </w:p>
    <w:p w:rsidR="00BC4388" w:rsidRPr="00245FA9" w:rsidRDefault="00BC4388" w:rsidP="00245F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245FA9">
        <w:rPr>
          <w:rFonts w:ascii="Times New Roman" w:eastAsia="CalibriLight" w:hAnsi="Times New Roman"/>
          <w:color w:val="000000"/>
          <w:sz w:val="24"/>
          <w:szCs w:val="24"/>
        </w:rPr>
        <w:t xml:space="preserve">di aver tenuto conto, nel formulare la propria offerta, di tutto ciò che può influire sulla determinazione dei costi, compresi gli obblighi e gli oneri relativi alle disposizioni in materia di sicurezza, di assicurazione, di condizione di lavoro, di previdenza ed assistenza in vigore nella </w:t>
      </w:r>
      <w:r>
        <w:rPr>
          <w:rFonts w:ascii="Times New Roman" w:eastAsia="CalibriLight" w:hAnsi="Times New Roman"/>
          <w:color w:val="000000"/>
          <w:sz w:val="24"/>
          <w:szCs w:val="24"/>
        </w:rPr>
        <w:t>P</w:t>
      </w:r>
      <w:r w:rsidRPr="00245FA9">
        <w:rPr>
          <w:rFonts w:ascii="Times New Roman" w:eastAsia="CalibriLight" w:hAnsi="Times New Roman"/>
          <w:color w:val="000000"/>
          <w:sz w:val="24"/>
          <w:szCs w:val="24"/>
        </w:rPr>
        <w:t>rovincia di Cuneo;</w:t>
      </w:r>
    </w:p>
    <w:p w:rsidR="00BC4388" w:rsidRPr="00853755" w:rsidRDefault="00BC4388" w:rsidP="00245F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853755">
        <w:rPr>
          <w:rFonts w:ascii="Times New Roman" w:eastAsia="CalibriLight" w:hAnsi="Times New Roman"/>
          <w:color w:val="000000"/>
          <w:sz w:val="24"/>
          <w:szCs w:val="24"/>
        </w:rPr>
        <w:t xml:space="preserve">di aver costituito cauzione provvisoria dell'importo </w:t>
      </w:r>
      <w:r w:rsidRPr="0059649E">
        <w:rPr>
          <w:rFonts w:ascii="Times New Roman" w:eastAsia="CalibriLight" w:hAnsi="Times New Roman"/>
          <w:color w:val="000000"/>
          <w:sz w:val="24"/>
          <w:szCs w:val="24"/>
        </w:rPr>
        <w:t xml:space="preserve">di </w:t>
      </w:r>
      <w:r w:rsidRPr="0059649E">
        <w:rPr>
          <w:rFonts w:ascii="Times New Roman" w:eastAsia="MS Gothic" w:hAnsi="Times New Roman"/>
          <w:color w:val="000000"/>
          <w:sz w:val="24"/>
          <w:szCs w:val="24"/>
        </w:rPr>
        <w:t>€</w:t>
      </w:r>
      <w:r w:rsidRPr="0059649E">
        <w:rPr>
          <w:rFonts w:ascii="Times New Roman" w:eastAsia="CalibriLight" w:hAnsi="Times New Roman"/>
          <w:color w:val="000000"/>
          <w:sz w:val="24"/>
          <w:szCs w:val="24"/>
        </w:rPr>
        <w:t xml:space="preserve"> 150,00 (centocinquanta/00)</w:t>
      </w:r>
      <w:r w:rsidRPr="00853755">
        <w:rPr>
          <w:rFonts w:ascii="Times New Roman" w:eastAsia="CalibriLight" w:hAnsi="Times New Roman"/>
          <w:color w:val="000000"/>
          <w:sz w:val="24"/>
          <w:szCs w:val="24"/>
        </w:rPr>
        <w:t xml:space="preserve"> come da quietanza allegata alla presente o documentazione attestante la costituzione della cauzione;</w:t>
      </w:r>
    </w:p>
    <w:p w:rsidR="00BC4388" w:rsidRPr="00245FA9" w:rsidRDefault="00BC4388" w:rsidP="00245F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245FA9">
        <w:rPr>
          <w:rFonts w:ascii="Times New Roman" w:eastAsia="CalibriLight" w:hAnsi="Times New Roman"/>
          <w:color w:val="000000"/>
          <w:sz w:val="24"/>
          <w:szCs w:val="24"/>
        </w:rPr>
        <w:t>di allegare alla presente copia della bozza della convenzione di tesoreria sopra citata, controfirmata per accettazione dal Legale Rappresentante o altro soggetto a ciò designato in base a specifica procura notarile;</w:t>
      </w:r>
    </w:p>
    <w:p w:rsidR="00BC4388" w:rsidRPr="00245FA9" w:rsidRDefault="00BC4388" w:rsidP="00245F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245FA9">
        <w:rPr>
          <w:rFonts w:ascii="Times New Roman" w:eastAsia="CalibriLight" w:hAnsi="Times New Roman"/>
          <w:color w:val="000000"/>
          <w:sz w:val="24"/>
          <w:szCs w:val="24"/>
        </w:rPr>
        <w:t>di allegare alla presente patto di integrità debitamente firmato per accettazione</w:t>
      </w:r>
      <w:r>
        <w:rPr>
          <w:rFonts w:ascii="Times New Roman" w:eastAsia="CalibriLight" w:hAnsi="Times New Roman"/>
          <w:color w:val="000000"/>
          <w:sz w:val="24"/>
          <w:szCs w:val="24"/>
        </w:rPr>
        <w:t>;</w:t>
      </w:r>
      <w:r w:rsidRPr="00245FA9">
        <w:rPr>
          <w:rFonts w:ascii="Times New Roman" w:eastAsia="CalibriLight" w:hAnsi="Times New Roman"/>
          <w:color w:val="000000"/>
          <w:sz w:val="24"/>
          <w:szCs w:val="24"/>
        </w:rPr>
        <w:t xml:space="preserve"> </w:t>
      </w:r>
    </w:p>
    <w:p w:rsidR="00BC4388" w:rsidRPr="00245FA9" w:rsidRDefault="00BC4388" w:rsidP="00245F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245FA9">
        <w:rPr>
          <w:rFonts w:ascii="Times New Roman" w:eastAsia="CalibriLight" w:hAnsi="Times New Roman"/>
          <w:color w:val="000000"/>
          <w:sz w:val="24"/>
          <w:szCs w:val="24"/>
        </w:rPr>
        <w:t>che l'indirizzo al quale inviare tutte le comunicazioni e il seguente:</w:t>
      </w:r>
    </w:p>
    <w:p w:rsidR="00BC4388" w:rsidRPr="00533E19" w:rsidRDefault="00BC4388" w:rsidP="000A52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numero di telefono</w:t>
      </w:r>
      <w:r>
        <w:rPr>
          <w:rFonts w:ascii="Times New Roman" w:eastAsia="CalibriLight" w:hAnsi="Times New Roman"/>
          <w:color w:val="000000"/>
          <w:sz w:val="24"/>
          <w:szCs w:val="24"/>
        </w:rPr>
        <w:t>: …………………………</w:t>
      </w:r>
    </w:p>
    <w:p w:rsidR="00BC4388" w:rsidRPr="00533E19" w:rsidRDefault="00BC4388" w:rsidP="000A52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indirizzo e-mail</w:t>
      </w:r>
      <w:r>
        <w:rPr>
          <w:rFonts w:ascii="Times New Roman" w:eastAsia="CalibriLight" w:hAnsi="Times New Roman"/>
          <w:color w:val="000000"/>
          <w:sz w:val="24"/>
          <w:szCs w:val="24"/>
        </w:rPr>
        <w:t>: ……………………………………</w:t>
      </w:r>
    </w:p>
    <w:p w:rsidR="00BC4388" w:rsidRPr="00533E19" w:rsidRDefault="00BC4388" w:rsidP="000A52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posta elettronica certificata</w:t>
      </w:r>
      <w:r>
        <w:rPr>
          <w:rFonts w:ascii="Times New Roman" w:eastAsia="CalibriLight" w:hAnsi="Times New Roman"/>
          <w:color w:val="000000"/>
          <w:sz w:val="24"/>
          <w:szCs w:val="24"/>
        </w:rPr>
        <w:t>: …………………………………………..</w:t>
      </w:r>
    </w:p>
    <w:p w:rsidR="00BC4388" w:rsidRDefault="00BC4388" w:rsidP="000A52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C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</w:p>
    <w:p w:rsidR="00BC4388" w:rsidRDefault="00BC4388" w:rsidP="005C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 xml:space="preserve">Luogo e data ................. </w:t>
      </w:r>
    </w:p>
    <w:p w:rsidR="00BC4388" w:rsidRDefault="00BC4388" w:rsidP="005C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i/>
          <w:iCs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i/>
          <w:iCs/>
          <w:color w:val="000000"/>
          <w:sz w:val="24"/>
          <w:szCs w:val="24"/>
        </w:rPr>
        <w:t xml:space="preserve">(FIRMA) </w:t>
      </w:r>
    </w:p>
    <w:p w:rsidR="00BC4388" w:rsidRPr="00533E19" w:rsidRDefault="00BC4388" w:rsidP="005C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Light" w:hAnsi="Times New Roman"/>
          <w:color w:val="000000"/>
          <w:sz w:val="24"/>
          <w:szCs w:val="24"/>
        </w:rPr>
      </w:pPr>
      <w:r w:rsidRPr="00533E19">
        <w:rPr>
          <w:rFonts w:ascii="Times New Roman" w:eastAsia="CalibriLight" w:hAnsi="Times New Roman"/>
          <w:color w:val="000000"/>
          <w:sz w:val="24"/>
          <w:szCs w:val="24"/>
        </w:rPr>
        <w:t>-------------------------------</w:t>
      </w:r>
    </w:p>
    <w:p w:rsidR="00BC4388" w:rsidRPr="00533E19" w:rsidRDefault="00BC4388" w:rsidP="0040068B">
      <w:pPr>
        <w:rPr>
          <w:rFonts w:ascii="Times New Roman" w:hAnsi="Times New Roman"/>
        </w:rPr>
      </w:pPr>
    </w:p>
    <w:sectPr w:rsidR="00BC4388" w:rsidRPr="00533E19" w:rsidSect="00533E19">
      <w:footerReference w:type="default" r:id="rId7"/>
      <w:pgSz w:w="11906" w:h="16838" w:code="9"/>
      <w:pgMar w:top="1418" w:right="1558" w:bottom="1162" w:left="1531" w:header="567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388" w:rsidRDefault="00BC4388" w:rsidP="007A1109">
      <w:pPr>
        <w:spacing w:after="0" w:line="240" w:lineRule="auto"/>
      </w:pPr>
      <w:r>
        <w:separator/>
      </w:r>
    </w:p>
  </w:endnote>
  <w:endnote w:type="continuationSeparator" w:id="0">
    <w:p w:rsidR="00BC4388" w:rsidRDefault="00BC4388" w:rsidP="007A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88" w:rsidRDefault="00BC4388">
    <w:pPr>
      <w:pStyle w:val="Footer"/>
    </w:pPr>
  </w:p>
  <w:p w:rsidR="00BC4388" w:rsidRDefault="00BC43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388" w:rsidRDefault="00BC4388" w:rsidP="007A1109">
      <w:pPr>
        <w:spacing w:after="0" w:line="240" w:lineRule="auto"/>
      </w:pPr>
      <w:r>
        <w:separator/>
      </w:r>
    </w:p>
  </w:footnote>
  <w:footnote w:type="continuationSeparator" w:id="0">
    <w:p w:rsidR="00BC4388" w:rsidRDefault="00BC4388" w:rsidP="007A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9A4"/>
    <w:multiLevelType w:val="hybridMultilevel"/>
    <w:tmpl w:val="52B68C7E"/>
    <w:lvl w:ilvl="0" w:tplc="81505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3E43D2"/>
    <w:multiLevelType w:val="hybridMultilevel"/>
    <w:tmpl w:val="7ECCECD2"/>
    <w:lvl w:ilvl="0" w:tplc="0410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2C45EF"/>
    <w:multiLevelType w:val="hybridMultilevel"/>
    <w:tmpl w:val="97587172"/>
    <w:lvl w:ilvl="0" w:tplc="36829D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A29C8"/>
    <w:multiLevelType w:val="hybridMultilevel"/>
    <w:tmpl w:val="0B4A4FA4"/>
    <w:lvl w:ilvl="0" w:tplc="986CE7F8">
      <w:start w:val="1"/>
      <w:numFmt w:val="decimal"/>
      <w:lvlText w:val="%1."/>
      <w:lvlJc w:val="left"/>
      <w:pPr>
        <w:ind w:left="720" w:hanging="360"/>
      </w:pPr>
      <w:rPr>
        <w:rFonts w:ascii="Times New Roman" w:eastAsia="CalibriLight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C62CA"/>
    <w:multiLevelType w:val="hybridMultilevel"/>
    <w:tmpl w:val="C0D4184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45784616"/>
    <w:multiLevelType w:val="hybridMultilevel"/>
    <w:tmpl w:val="CAE2E7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F6445"/>
    <w:multiLevelType w:val="hybridMultilevel"/>
    <w:tmpl w:val="0DF25C50"/>
    <w:lvl w:ilvl="0" w:tplc="707E0EB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50622D"/>
    <w:multiLevelType w:val="hybridMultilevel"/>
    <w:tmpl w:val="2D208C0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7B79F3"/>
    <w:multiLevelType w:val="hybridMultilevel"/>
    <w:tmpl w:val="3FF403EE"/>
    <w:lvl w:ilvl="0" w:tplc="6A2A37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68B"/>
    <w:rsid w:val="000140E6"/>
    <w:rsid w:val="00041436"/>
    <w:rsid w:val="000A522B"/>
    <w:rsid w:val="000A7179"/>
    <w:rsid w:val="001D6653"/>
    <w:rsid w:val="00245FA9"/>
    <w:rsid w:val="0030171F"/>
    <w:rsid w:val="00346B91"/>
    <w:rsid w:val="003B5427"/>
    <w:rsid w:val="0040068B"/>
    <w:rsid w:val="00516736"/>
    <w:rsid w:val="00533E19"/>
    <w:rsid w:val="00562EE1"/>
    <w:rsid w:val="0059649E"/>
    <w:rsid w:val="005C1003"/>
    <w:rsid w:val="00682B59"/>
    <w:rsid w:val="006846E6"/>
    <w:rsid w:val="006C666F"/>
    <w:rsid w:val="006D7479"/>
    <w:rsid w:val="00753352"/>
    <w:rsid w:val="007A1109"/>
    <w:rsid w:val="007C4DD5"/>
    <w:rsid w:val="00853755"/>
    <w:rsid w:val="008A4D22"/>
    <w:rsid w:val="008F62E1"/>
    <w:rsid w:val="0098073C"/>
    <w:rsid w:val="009F44CA"/>
    <w:rsid w:val="00B1088B"/>
    <w:rsid w:val="00BA5ED6"/>
    <w:rsid w:val="00BC3919"/>
    <w:rsid w:val="00BC4388"/>
    <w:rsid w:val="00C63FD9"/>
    <w:rsid w:val="00CA2359"/>
    <w:rsid w:val="00D90BB5"/>
    <w:rsid w:val="00DA478F"/>
    <w:rsid w:val="00E86D27"/>
    <w:rsid w:val="00EC0627"/>
    <w:rsid w:val="00F2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D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3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A1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11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1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11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4</Pages>
  <Words>1322</Words>
  <Characters>7537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dcterms:created xsi:type="dcterms:W3CDTF">2018-08-24T10:40:00Z</dcterms:created>
  <dcterms:modified xsi:type="dcterms:W3CDTF">2019-11-15T16:38:00Z</dcterms:modified>
</cp:coreProperties>
</file>