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37" w:rsidRDefault="00AF5437" w:rsidP="002867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5437" w:rsidRPr="002F1138" w:rsidRDefault="00AF5437" w:rsidP="002867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F1138">
        <w:rPr>
          <w:rFonts w:ascii="Times New Roman" w:hAnsi="Times New Roman"/>
          <w:b/>
          <w:i/>
          <w:sz w:val="24"/>
          <w:szCs w:val="24"/>
        </w:rPr>
        <w:t>(Su carta intestata del concorrente)</w:t>
      </w:r>
      <w:r w:rsidRPr="002F1138">
        <w:rPr>
          <w:rFonts w:ascii="Times New Roman" w:hAnsi="Times New Roman"/>
          <w:b/>
          <w:i/>
          <w:sz w:val="24"/>
          <w:szCs w:val="24"/>
        </w:rPr>
        <w:tab/>
      </w:r>
    </w:p>
    <w:p w:rsidR="00AF5437" w:rsidRPr="002F1138" w:rsidRDefault="00AF5437" w:rsidP="002867AE">
      <w:pPr>
        <w:autoSpaceDE w:val="0"/>
        <w:autoSpaceDN w:val="0"/>
        <w:adjustRightInd w:val="0"/>
        <w:spacing w:after="0" w:line="360" w:lineRule="auto"/>
        <w:ind w:left="6372" w:firstLine="708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Modello allegato B)</w:t>
      </w:r>
    </w:p>
    <w:p w:rsidR="00AF5437" w:rsidRDefault="00AF5437" w:rsidP="0003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Light" w:hAnsi="Times New Roman"/>
          <w:color w:val="000000"/>
          <w:sz w:val="24"/>
          <w:szCs w:val="24"/>
        </w:rPr>
      </w:pPr>
      <w:r w:rsidRPr="002F1138">
        <w:rPr>
          <w:rFonts w:ascii="Times New Roman" w:hAnsi="Times New Roman"/>
          <w:b/>
          <w:i/>
          <w:sz w:val="24"/>
          <w:szCs w:val="24"/>
        </w:rPr>
        <w:t>Oggetto: Offerta</w:t>
      </w:r>
      <w:r>
        <w:rPr>
          <w:rFonts w:ascii="Times New Roman" w:hAnsi="Times New Roman"/>
          <w:b/>
          <w:i/>
          <w:sz w:val="24"/>
          <w:szCs w:val="24"/>
        </w:rPr>
        <w:t xml:space="preserve"> TECNICA</w:t>
      </w:r>
      <w:r w:rsidRPr="002F1138">
        <w:rPr>
          <w:rFonts w:ascii="Times New Roman" w:hAnsi="Times New Roman"/>
          <w:b/>
          <w:i/>
          <w:sz w:val="24"/>
          <w:szCs w:val="24"/>
        </w:rPr>
        <w:t xml:space="preserve"> per il servizio di Tesoreria Comunale – Comune di </w:t>
      </w:r>
      <w:r>
        <w:rPr>
          <w:rFonts w:ascii="Times New Roman" w:hAnsi="Times New Roman"/>
          <w:b/>
          <w:i/>
          <w:sz w:val="24"/>
          <w:szCs w:val="24"/>
        </w:rPr>
        <w:t xml:space="preserve">Paroldo </w:t>
      </w:r>
      <w:r w:rsidRPr="002F1138">
        <w:rPr>
          <w:rFonts w:ascii="Times New Roman" w:hAnsi="Times New Roman"/>
          <w:b/>
          <w:i/>
          <w:sz w:val="24"/>
          <w:szCs w:val="24"/>
        </w:rPr>
        <w:t>- per il periodo 01.01.20</w:t>
      </w:r>
      <w:r>
        <w:rPr>
          <w:rFonts w:ascii="Times New Roman" w:hAnsi="Times New Roman"/>
          <w:b/>
          <w:i/>
          <w:sz w:val="24"/>
          <w:szCs w:val="24"/>
        </w:rPr>
        <w:t xml:space="preserve">20 </w:t>
      </w:r>
      <w:r w:rsidRPr="002F1138">
        <w:rPr>
          <w:rFonts w:ascii="Times New Roman" w:hAnsi="Times New Roman"/>
          <w:b/>
          <w:i/>
          <w:sz w:val="24"/>
          <w:szCs w:val="24"/>
        </w:rPr>
        <w:t>-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F1138">
        <w:rPr>
          <w:rFonts w:ascii="Times New Roman" w:hAnsi="Times New Roman"/>
          <w:b/>
          <w:i/>
          <w:sz w:val="24"/>
          <w:szCs w:val="24"/>
        </w:rPr>
        <w:t>31.12.202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2F1138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 xml:space="preserve"> CIG  </w:t>
      </w:r>
      <w:r w:rsidRPr="00034422">
        <w:rPr>
          <w:rFonts w:ascii="Times New Roman" w:hAnsi="Times New Roman"/>
          <w:b/>
          <w:i/>
          <w:sz w:val="24"/>
          <w:szCs w:val="24"/>
        </w:rPr>
        <w:t>N. Z822AAC9CA</w:t>
      </w:r>
    </w:p>
    <w:p w:rsidR="00AF5437" w:rsidRPr="002F1138" w:rsidRDefault="00AF5437" w:rsidP="00034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F5437" w:rsidRPr="002F1138" w:rsidRDefault="00AF5437" w:rsidP="002867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F5437" w:rsidRPr="002F1138" w:rsidRDefault="00AF5437" w:rsidP="002867AE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2F1138">
        <w:rPr>
          <w:rFonts w:ascii="Times New Roman" w:hAnsi="Times New Roman"/>
          <w:b/>
          <w:i/>
          <w:sz w:val="24"/>
          <w:szCs w:val="24"/>
        </w:rPr>
        <w:t>Al Comune di</w:t>
      </w:r>
    </w:p>
    <w:p w:rsidR="00AF5437" w:rsidRPr="002F1138" w:rsidRDefault="00AF5437" w:rsidP="002867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F1138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</w:t>
      </w:r>
      <w:r w:rsidRPr="002F1138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PAROLDO</w:t>
      </w:r>
    </w:p>
    <w:p w:rsidR="00AF5437" w:rsidRPr="002F1138" w:rsidRDefault="00AF5437" w:rsidP="002867AE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VIA COSTE </w:t>
      </w:r>
      <w:r w:rsidRPr="002F1138">
        <w:rPr>
          <w:rFonts w:ascii="Times New Roman" w:hAnsi="Times New Roman"/>
          <w:b/>
          <w:i/>
          <w:sz w:val="24"/>
          <w:szCs w:val="24"/>
        </w:rPr>
        <w:t xml:space="preserve"> n.</w:t>
      </w:r>
      <w:r>
        <w:rPr>
          <w:rFonts w:ascii="Times New Roman" w:hAnsi="Times New Roman"/>
          <w:b/>
          <w:i/>
          <w:sz w:val="24"/>
          <w:szCs w:val="24"/>
        </w:rPr>
        <w:t>2</w:t>
      </w:r>
    </w:p>
    <w:p w:rsidR="00AF5437" w:rsidRPr="002F1138" w:rsidRDefault="00AF5437" w:rsidP="002867AE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i/>
          <w:sz w:val="24"/>
          <w:szCs w:val="24"/>
        </w:rPr>
        <w:t>120</w:t>
      </w:r>
      <w:r>
        <w:rPr>
          <w:rFonts w:ascii="Times New Roman" w:hAnsi="Times New Roman"/>
          <w:b/>
          <w:i/>
          <w:sz w:val="24"/>
          <w:szCs w:val="24"/>
        </w:rPr>
        <w:t>7</w:t>
      </w:r>
      <w:r w:rsidRPr="002F1138">
        <w:rPr>
          <w:rFonts w:ascii="Times New Roman" w:hAnsi="Times New Roman"/>
          <w:b/>
          <w:i/>
          <w:sz w:val="24"/>
          <w:szCs w:val="24"/>
        </w:rPr>
        <w:t xml:space="preserve">0 </w:t>
      </w:r>
      <w:r>
        <w:rPr>
          <w:rFonts w:ascii="Times New Roman" w:hAnsi="Times New Roman"/>
          <w:b/>
          <w:i/>
          <w:sz w:val="24"/>
          <w:szCs w:val="24"/>
        </w:rPr>
        <w:t>PAROLDO</w:t>
      </w:r>
      <w:r w:rsidRPr="002F1138">
        <w:rPr>
          <w:rFonts w:ascii="Times New Roman" w:hAnsi="Times New Roman"/>
          <w:b/>
          <w:i/>
          <w:sz w:val="24"/>
          <w:szCs w:val="24"/>
        </w:rPr>
        <w:t xml:space="preserve"> (CN)</w:t>
      </w:r>
    </w:p>
    <w:p w:rsidR="00AF5437" w:rsidRPr="002F1138" w:rsidRDefault="00AF5437" w:rsidP="002867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5437" w:rsidRPr="002F1138" w:rsidRDefault="00AF5437" w:rsidP="002867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Il/La sottoscritt_ ________________________________________ nat_ a ________________ (___) il ____________________________, codice fiscale ___________________________</w:t>
      </w:r>
    </w:p>
    <w:p w:rsidR="00AF5437" w:rsidRPr="002F1138" w:rsidRDefault="00AF5437" w:rsidP="002867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5437" w:rsidRPr="002F1138" w:rsidRDefault="00AF5437" w:rsidP="002867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legale rappresentante, in qualità di</w:t>
      </w:r>
    </w:p>
    <w:p w:rsidR="00AF5437" w:rsidRPr="002F1138" w:rsidRDefault="00AF5437" w:rsidP="002867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_________________________________________________________________________</w:t>
      </w:r>
    </w:p>
    <w:p w:rsidR="00AF5437" w:rsidRPr="002F1138" w:rsidRDefault="00AF5437" w:rsidP="002867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5437" w:rsidRPr="002F1138" w:rsidRDefault="00AF5437" w:rsidP="002867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Dell’Impresa_____________________________________________________________________con sede in___________________________ (___) Via/Piazza_____________________________________________</w:t>
      </w:r>
    </w:p>
    <w:p w:rsidR="00AF5437" w:rsidRPr="002F1138" w:rsidRDefault="00AF5437" w:rsidP="002867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CAP________Telefono_______________Telefax______________P.IVA ____________________________</w:t>
      </w:r>
    </w:p>
    <w:p w:rsidR="00AF5437" w:rsidRPr="002F1138" w:rsidRDefault="00AF5437" w:rsidP="002867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Soggetto che partecipa alla procedura in oggetto nella sua qualità di:</w:t>
      </w:r>
    </w:p>
    <w:p w:rsidR="00AF5437" w:rsidRPr="002F1138" w:rsidRDefault="00AF5437" w:rsidP="002867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(barrare la casella che interessa)</w:t>
      </w:r>
    </w:p>
    <w:p w:rsidR="00AF5437" w:rsidRPr="002F1138" w:rsidRDefault="00AF5437" w:rsidP="002867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Impresa singola</w:t>
      </w:r>
    </w:p>
    <w:p w:rsidR="00AF5437" w:rsidRPr="002F1138" w:rsidRDefault="00AF5437" w:rsidP="002867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 xml:space="preserve">Consorzio </w:t>
      </w:r>
    </w:p>
    <w:p w:rsidR="00AF5437" w:rsidRPr="002F1138" w:rsidRDefault="00AF5437" w:rsidP="002867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 xml:space="preserve">Mandataria di un R.T.I. (Art. 34, lett. d, D.L.vo 163/06) </w:t>
      </w:r>
    </w:p>
    <w:p w:rsidR="00AF5437" w:rsidRPr="002F1138" w:rsidRDefault="00AF5437" w:rsidP="002867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Costituito</w:t>
      </w:r>
    </w:p>
    <w:p w:rsidR="00AF5437" w:rsidRPr="002F1138" w:rsidRDefault="00AF5437" w:rsidP="002867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Non costituito</w:t>
      </w:r>
    </w:p>
    <w:p w:rsidR="00AF5437" w:rsidRPr="002F1138" w:rsidRDefault="00AF5437" w:rsidP="002867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Altro (specificare) ____________________________________________</w:t>
      </w:r>
    </w:p>
    <w:p w:rsidR="00AF5437" w:rsidRPr="002F1138" w:rsidRDefault="00AF5437" w:rsidP="002867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5437" w:rsidRPr="002F1138" w:rsidRDefault="00AF5437" w:rsidP="002867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bCs/>
          <w:sz w:val="24"/>
          <w:szCs w:val="24"/>
        </w:rPr>
        <w:t>con espresso riferimento alla Ditta/Società che rappresenta ed alla gara in oggetto</w:t>
      </w:r>
    </w:p>
    <w:p w:rsidR="00AF5437" w:rsidRPr="002F1138" w:rsidRDefault="00AF5437" w:rsidP="002867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5437" w:rsidRPr="002F1138" w:rsidRDefault="00AF5437" w:rsidP="002867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1138">
        <w:rPr>
          <w:rFonts w:ascii="Times New Roman" w:hAnsi="Times New Roman"/>
          <w:b/>
          <w:bCs/>
          <w:sz w:val="24"/>
          <w:szCs w:val="24"/>
        </w:rPr>
        <w:t>O F F R E</w:t>
      </w:r>
    </w:p>
    <w:p w:rsidR="00AF5437" w:rsidRPr="002F1138" w:rsidRDefault="00AF5437" w:rsidP="002867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 xml:space="preserve">Per l’esecuzione del servizio di tesoreria del Comune di </w:t>
      </w:r>
      <w:r>
        <w:rPr>
          <w:rFonts w:ascii="Times New Roman" w:hAnsi="Times New Roman"/>
          <w:b/>
          <w:sz w:val="24"/>
          <w:szCs w:val="24"/>
        </w:rPr>
        <w:t>PAROLDO</w:t>
      </w:r>
      <w:r w:rsidRPr="002F1138">
        <w:rPr>
          <w:rFonts w:ascii="Times New Roman" w:hAnsi="Times New Roman"/>
          <w:b/>
          <w:sz w:val="24"/>
          <w:szCs w:val="24"/>
        </w:rPr>
        <w:t xml:space="preserve"> i seguenti elementi:</w:t>
      </w:r>
    </w:p>
    <w:p w:rsidR="00AF5437" w:rsidRDefault="00AF5437" w:rsidP="00A475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99"/>
        <w:gridCol w:w="1391"/>
        <w:gridCol w:w="1842"/>
        <w:gridCol w:w="3261"/>
      </w:tblGrid>
      <w:tr w:rsidR="00AF5437" w:rsidRPr="00E432C2" w:rsidTr="002804EE">
        <w:trPr>
          <w:trHeight w:val="472"/>
        </w:trPr>
        <w:tc>
          <w:tcPr>
            <w:tcW w:w="9493" w:type="dxa"/>
            <w:gridSpan w:val="4"/>
            <w:shd w:val="clear" w:color="auto" w:fill="DEEAF6"/>
            <w:vAlign w:val="center"/>
          </w:tcPr>
          <w:p w:rsidR="00AF5437" w:rsidRDefault="00AF5437" w:rsidP="002804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it-IT"/>
              </w:rPr>
            </w:pPr>
            <w:r>
              <w:rPr>
                <w:rFonts w:ascii="Times New Roman" w:hAnsi="Times New Roman"/>
                <w:b/>
                <w:lang w:eastAsia="it-IT"/>
              </w:rPr>
              <w:t>OFFERTA TECNICA – MASSIMO 70 PUNTI</w:t>
            </w:r>
          </w:p>
        </w:tc>
      </w:tr>
      <w:tr w:rsidR="00AF5437" w:rsidRPr="00E432C2" w:rsidTr="002867AE">
        <w:trPr>
          <w:trHeight w:val="472"/>
        </w:trPr>
        <w:tc>
          <w:tcPr>
            <w:tcW w:w="2999" w:type="dxa"/>
          </w:tcPr>
          <w:p w:rsidR="00AF5437" w:rsidRPr="00507E95" w:rsidRDefault="00AF5437" w:rsidP="005C18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507E95">
              <w:rPr>
                <w:rFonts w:ascii="Times New Roman" w:hAnsi="Times New Roman"/>
                <w:b/>
                <w:lang w:eastAsia="it-IT"/>
              </w:rPr>
              <w:t>Esperienza e servizio</w:t>
            </w:r>
          </w:p>
        </w:tc>
        <w:tc>
          <w:tcPr>
            <w:tcW w:w="1391" w:type="dxa"/>
          </w:tcPr>
          <w:p w:rsidR="00AF5437" w:rsidRPr="00507E95" w:rsidRDefault="00AF5437" w:rsidP="002867AE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507E95">
              <w:rPr>
                <w:rFonts w:ascii="Times New Roman" w:hAnsi="Times New Roman"/>
                <w:b/>
                <w:lang w:eastAsia="it-IT"/>
              </w:rPr>
              <w:t>Punteggio massimo attribuibile</w:t>
            </w:r>
          </w:p>
          <w:p w:rsidR="00AF5437" w:rsidRPr="00507E95" w:rsidRDefault="00AF5437" w:rsidP="002867AE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b/>
                <w:lang w:eastAsia="it-IT"/>
              </w:rPr>
            </w:pPr>
            <w:r>
              <w:rPr>
                <w:rFonts w:ascii="Times New Roman" w:hAnsi="Times New Roman"/>
                <w:b/>
                <w:lang w:eastAsia="it-IT"/>
              </w:rPr>
              <w:t>35</w:t>
            </w:r>
            <w:r w:rsidRPr="00507E95">
              <w:rPr>
                <w:rFonts w:ascii="Times New Roman" w:hAnsi="Times New Roman"/>
                <w:b/>
                <w:lang w:eastAsia="it-IT"/>
              </w:rPr>
              <w:t>/100</w:t>
            </w:r>
          </w:p>
        </w:tc>
        <w:tc>
          <w:tcPr>
            <w:tcW w:w="1842" w:type="dxa"/>
          </w:tcPr>
          <w:p w:rsidR="00AF5437" w:rsidRPr="00507E95" w:rsidRDefault="00AF5437" w:rsidP="005C18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507E95">
              <w:rPr>
                <w:rFonts w:ascii="Times New Roman" w:hAnsi="Times New Roman"/>
                <w:b/>
                <w:lang w:eastAsia="it-IT"/>
              </w:rPr>
              <w:t>Metodo attribuzione punteggio offerte</w:t>
            </w:r>
          </w:p>
        </w:tc>
        <w:tc>
          <w:tcPr>
            <w:tcW w:w="3261" w:type="dxa"/>
          </w:tcPr>
          <w:p w:rsidR="00AF5437" w:rsidRPr="00507E95" w:rsidRDefault="00AF5437" w:rsidP="005C18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it-IT"/>
              </w:rPr>
            </w:pPr>
            <w:r>
              <w:rPr>
                <w:rFonts w:ascii="Times New Roman" w:hAnsi="Times New Roman"/>
                <w:b/>
                <w:lang w:eastAsia="it-IT"/>
              </w:rPr>
              <w:t>OFFERTA</w:t>
            </w:r>
          </w:p>
        </w:tc>
      </w:tr>
      <w:tr w:rsidR="00AF5437" w:rsidRPr="00E432C2" w:rsidTr="002867AE">
        <w:tc>
          <w:tcPr>
            <w:tcW w:w="2999" w:type="dxa"/>
          </w:tcPr>
          <w:p w:rsidR="00AF5437" w:rsidRPr="00507E95" w:rsidRDefault="00AF5437" w:rsidP="005C1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7E95">
              <w:rPr>
                <w:rFonts w:ascii="Times New Roman" w:hAnsi="Times New Roman"/>
              </w:rPr>
              <w:t>Gestione, nel triennio 201</w:t>
            </w:r>
            <w:r>
              <w:rPr>
                <w:rFonts w:ascii="Times New Roman" w:hAnsi="Times New Roman"/>
              </w:rPr>
              <w:t>6</w:t>
            </w:r>
            <w:r w:rsidRPr="00507E95">
              <w:rPr>
                <w:rFonts w:ascii="Times New Roman" w:hAnsi="Times New Roman"/>
              </w:rPr>
              <w:t xml:space="preserve"> –</w:t>
            </w:r>
          </w:p>
          <w:p w:rsidR="00AF5437" w:rsidRPr="00507E95" w:rsidRDefault="00AF5437" w:rsidP="005C1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7E95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9</w:t>
            </w:r>
            <w:r w:rsidRPr="00507E95">
              <w:rPr>
                <w:rFonts w:ascii="Times New Roman" w:hAnsi="Times New Roman"/>
              </w:rPr>
              <w:t>, di enti locali territoriali</w:t>
            </w:r>
          </w:p>
          <w:p w:rsidR="00AF5437" w:rsidRPr="00507E95" w:rsidRDefault="00AF5437" w:rsidP="005C1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7E95">
              <w:rPr>
                <w:rFonts w:ascii="Times New Roman" w:hAnsi="Times New Roman"/>
              </w:rPr>
              <w:t>tenuti ad adottare la normativa</w:t>
            </w:r>
          </w:p>
          <w:p w:rsidR="00AF5437" w:rsidRPr="00507E95" w:rsidRDefault="00AF5437" w:rsidP="005C1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07E95">
              <w:rPr>
                <w:rFonts w:ascii="Times New Roman" w:hAnsi="Times New Roman"/>
              </w:rPr>
              <w:t>contabile dettata dal</w:t>
            </w:r>
          </w:p>
          <w:p w:rsidR="00AF5437" w:rsidRPr="00507E95" w:rsidRDefault="00AF5437" w:rsidP="005C18EC">
            <w:pPr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507E95">
              <w:rPr>
                <w:rFonts w:ascii="Times New Roman" w:hAnsi="Times New Roman"/>
              </w:rPr>
              <w:t>D.Lgs.118/2011</w:t>
            </w:r>
          </w:p>
        </w:tc>
        <w:tc>
          <w:tcPr>
            <w:tcW w:w="1391" w:type="dxa"/>
          </w:tcPr>
          <w:p w:rsidR="00AF5437" w:rsidRPr="00507E95" w:rsidRDefault="00AF5437" w:rsidP="002867AE">
            <w:pPr>
              <w:spacing w:after="0" w:line="240" w:lineRule="auto"/>
              <w:ind w:left="9" w:right="-111"/>
              <w:jc w:val="center"/>
              <w:rPr>
                <w:rFonts w:ascii="Times New Roman" w:hAnsi="Times New Roman"/>
              </w:rPr>
            </w:pPr>
          </w:p>
          <w:p w:rsidR="00AF5437" w:rsidRPr="00507E95" w:rsidRDefault="00AF5437" w:rsidP="002867AE">
            <w:pPr>
              <w:spacing w:after="0" w:line="240" w:lineRule="auto"/>
              <w:ind w:left="9" w:right="-111"/>
              <w:jc w:val="center"/>
              <w:rPr>
                <w:rFonts w:ascii="Times New Roman" w:hAnsi="Times New Roman"/>
                <w:lang w:eastAsia="it-IT"/>
              </w:rPr>
            </w:pPr>
            <w:r w:rsidRPr="00507E9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2" w:type="dxa"/>
          </w:tcPr>
          <w:p w:rsidR="00AF5437" w:rsidRPr="00507E95" w:rsidRDefault="00AF5437" w:rsidP="005C18EC">
            <w:pPr>
              <w:spacing w:after="0" w:line="240" w:lineRule="auto"/>
              <w:rPr>
                <w:rFonts w:ascii="Times New Roman" w:hAnsi="Times New Roman"/>
                <w:lang w:eastAsia="it-IT"/>
              </w:rPr>
            </w:pPr>
          </w:p>
          <w:p w:rsidR="00AF5437" w:rsidRPr="00507E95" w:rsidRDefault="00AF5437" w:rsidP="005C18EC">
            <w:pPr>
              <w:spacing w:after="0" w:line="240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Oltre </w:t>
            </w:r>
            <w:r w:rsidRPr="00507E95">
              <w:rPr>
                <w:rFonts w:ascii="Times New Roman" w:hAnsi="Times New Roman"/>
                <w:lang w:eastAsia="it-IT"/>
              </w:rPr>
              <w:t xml:space="preserve">a </w:t>
            </w:r>
            <w:r>
              <w:rPr>
                <w:rFonts w:ascii="Times New Roman" w:hAnsi="Times New Roman"/>
                <w:lang w:eastAsia="it-IT"/>
              </w:rPr>
              <w:t>5</w:t>
            </w:r>
            <w:r w:rsidRPr="00507E95">
              <w:rPr>
                <w:rFonts w:ascii="Times New Roman" w:hAnsi="Times New Roman"/>
                <w:lang w:eastAsia="it-IT"/>
              </w:rPr>
              <w:t xml:space="preserve"> enti gestiti= 3</w:t>
            </w:r>
            <w:r>
              <w:rPr>
                <w:rFonts w:ascii="Times New Roman" w:hAnsi="Times New Roman"/>
                <w:lang w:eastAsia="it-IT"/>
              </w:rPr>
              <w:t>5</w:t>
            </w:r>
          </w:p>
          <w:p w:rsidR="00AF5437" w:rsidRPr="00507E95" w:rsidRDefault="00AF5437" w:rsidP="005C18EC">
            <w:pPr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507E95">
              <w:rPr>
                <w:rFonts w:ascii="Times New Roman" w:hAnsi="Times New Roman"/>
                <w:lang w:eastAsia="it-IT"/>
              </w:rPr>
              <w:t xml:space="preserve">Fino a </w:t>
            </w:r>
            <w:r>
              <w:rPr>
                <w:rFonts w:ascii="Times New Roman" w:hAnsi="Times New Roman"/>
                <w:lang w:eastAsia="it-IT"/>
              </w:rPr>
              <w:t>5</w:t>
            </w:r>
            <w:r w:rsidRPr="00507E95">
              <w:rPr>
                <w:rFonts w:ascii="Times New Roman" w:hAnsi="Times New Roman"/>
                <w:lang w:eastAsia="it-IT"/>
              </w:rPr>
              <w:t xml:space="preserve"> enti gestiti=20</w:t>
            </w:r>
          </w:p>
          <w:p w:rsidR="00AF5437" w:rsidRPr="00507E95" w:rsidRDefault="00AF5437" w:rsidP="005C18EC">
            <w:pPr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507E95">
              <w:rPr>
                <w:rFonts w:ascii="Times New Roman" w:hAnsi="Times New Roman"/>
                <w:lang w:eastAsia="it-IT"/>
              </w:rPr>
              <w:t xml:space="preserve">Fino a </w:t>
            </w:r>
            <w:r>
              <w:rPr>
                <w:rFonts w:ascii="Times New Roman" w:hAnsi="Times New Roman"/>
                <w:lang w:eastAsia="it-IT"/>
              </w:rPr>
              <w:t>2</w:t>
            </w:r>
            <w:r w:rsidRPr="00507E95">
              <w:rPr>
                <w:rFonts w:ascii="Times New Roman" w:hAnsi="Times New Roman"/>
                <w:lang w:eastAsia="it-IT"/>
              </w:rPr>
              <w:t xml:space="preserve"> ente gestito=10</w:t>
            </w:r>
          </w:p>
          <w:p w:rsidR="00AF5437" w:rsidRPr="00507E95" w:rsidRDefault="00AF5437" w:rsidP="005C18EC">
            <w:pPr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507E95">
              <w:rPr>
                <w:rFonts w:ascii="Times New Roman" w:hAnsi="Times New Roman"/>
                <w:lang w:eastAsia="it-IT"/>
              </w:rPr>
              <w:t>Nessun ente gestito =0</w:t>
            </w:r>
          </w:p>
          <w:p w:rsidR="00AF5437" w:rsidRPr="00507E95" w:rsidRDefault="00AF5437" w:rsidP="005C18EC">
            <w:pPr>
              <w:spacing w:after="0" w:line="240" w:lineRule="auto"/>
              <w:rPr>
                <w:rFonts w:ascii="Times New Roman" w:hAnsi="Times New Roman"/>
                <w:lang w:eastAsia="it-IT"/>
              </w:rPr>
            </w:pPr>
          </w:p>
        </w:tc>
        <w:tc>
          <w:tcPr>
            <w:tcW w:w="3261" w:type="dxa"/>
          </w:tcPr>
          <w:p w:rsidR="00AF5437" w:rsidRPr="002867AE" w:rsidRDefault="00AF5437" w:rsidP="005C18EC">
            <w:pPr>
              <w:spacing w:after="0" w:line="240" w:lineRule="auto"/>
              <w:rPr>
                <w:rFonts w:ascii="Times New Roman" w:hAnsi="Times New Roman"/>
                <w:i/>
                <w:lang w:eastAsia="it-IT"/>
              </w:rPr>
            </w:pPr>
          </w:p>
        </w:tc>
      </w:tr>
      <w:tr w:rsidR="00AF5437" w:rsidRPr="00E432C2" w:rsidTr="002867AE">
        <w:tc>
          <w:tcPr>
            <w:tcW w:w="2999" w:type="dxa"/>
          </w:tcPr>
          <w:p w:rsidR="00AF5437" w:rsidRPr="00507E95" w:rsidRDefault="00AF5437" w:rsidP="005C18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507E95">
              <w:rPr>
                <w:rFonts w:ascii="Times New Roman" w:hAnsi="Times New Roman"/>
                <w:b/>
                <w:lang w:eastAsia="it-IT"/>
              </w:rPr>
              <w:t>Ubicazione locali</w:t>
            </w:r>
          </w:p>
        </w:tc>
        <w:tc>
          <w:tcPr>
            <w:tcW w:w="1391" w:type="dxa"/>
          </w:tcPr>
          <w:p w:rsidR="00AF5437" w:rsidRPr="00507E95" w:rsidRDefault="00AF5437" w:rsidP="002867AE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b/>
                <w:lang w:eastAsia="it-IT"/>
              </w:rPr>
            </w:pPr>
            <w:r w:rsidRPr="00507E95">
              <w:rPr>
                <w:rFonts w:ascii="Times New Roman" w:hAnsi="Times New Roman"/>
                <w:b/>
                <w:lang w:eastAsia="it-IT"/>
              </w:rPr>
              <w:t>Punteggio massimo attribuibile</w:t>
            </w:r>
          </w:p>
          <w:p w:rsidR="00AF5437" w:rsidRPr="00507E95" w:rsidRDefault="00AF5437" w:rsidP="002867AE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b/>
                <w:lang w:eastAsia="it-IT"/>
              </w:rPr>
            </w:pPr>
            <w:r>
              <w:rPr>
                <w:rFonts w:ascii="Times New Roman" w:hAnsi="Times New Roman"/>
                <w:b/>
                <w:lang w:eastAsia="it-IT"/>
              </w:rPr>
              <w:t>3</w:t>
            </w:r>
            <w:r w:rsidRPr="00507E95">
              <w:rPr>
                <w:rFonts w:ascii="Times New Roman" w:hAnsi="Times New Roman"/>
                <w:b/>
                <w:lang w:eastAsia="it-IT"/>
              </w:rPr>
              <w:t>5/100</w:t>
            </w:r>
          </w:p>
        </w:tc>
        <w:tc>
          <w:tcPr>
            <w:tcW w:w="1842" w:type="dxa"/>
          </w:tcPr>
          <w:p w:rsidR="00AF5437" w:rsidRPr="00507E95" w:rsidRDefault="00AF5437" w:rsidP="005C1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507E95">
              <w:rPr>
                <w:rFonts w:ascii="Times New Roman" w:hAnsi="Times New Roman"/>
                <w:b/>
                <w:lang w:eastAsia="it-IT"/>
              </w:rPr>
              <w:t>Metodo attribuzione punteggio offerte</w:t>
            </w:r>
          </w:p>
        </w:tc>
        <w:tc>
          <w:tcPr>
            <w:tcW w:w="3261" w:type="dxa"/>
          </w:tcPr>
          <w:p w:rsidR="00AF5437" w:rsidRPr="00507E95" w:rsidRDefault="00AF5437" w:rsidP="005C1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it-IT"/>
              </w:rPr>
            </w:pPr>
          </w:p>
        </w:tc>
      </w:tr>
      <w:tr w:rsidR="00AF5437" w:rsidRPr="00E432C2" w:rsidTr="002867AE">
        <w:tc>
          <w:tcPr>
            <w:tcW w:w="2999" w:type="dxa"/>
          </w:tcPr>
          <w:p w:rsidR="00AF5437" w:rsidRPr="00507E95" w:rsidRDefault="00AF5437" w:rsidP="005C18EC">
            <w:pPr>
              <w:spacing w:after="0" w:line="240" w:lineRule="auto"/>
              <w:jc w:val="both"/>
              <w:rPr>
                <w:rFonts w:ascii="Times New Roman" w:hAnsi="Times New Roman"/>
                <w:lang w:eastAsia="it-IT"/>
              </w:rPr>
            </w:pPr>
            <w:r w:rsidRPr="00507E95">
              <w:rPr>
                <w:rFonts w:ascii="Times New Roman" w:hAnsi="Times New Roman"/>
                <w:lang w:eastAsia="it-IT"/>
              </w:rPr>
              <w:t>Distanza tra sede comunale e sportello di tesoreria</w:t>
            </w:r>
            <w:r>
              <w:rPr>
                <w:rFonts w:ascii="Times New Roman" w:hAnsi="Times New Roman"/>
                <w:lang w:eastAsia="it-IT"/>
              </w:rPr>
              <w:t xml:space="preserve"> ENTRO </w:t>
            </w:r>
            <w:smartTag w:uri="urn:schemas-microsoft-com:office:smarttags" w:element="metricconverter">
              <w:smartTagPr>
                <w:attr w:name="ProductID" w:val="15 KM"/>
              </w:smartTagPr>
              <w:r>
                <w:rPr>
                  <w:rFonts w:ascii="Times New Roman" w:hAnsi="Times New Roman"/>
                  <w:lang w:eastAsia="it-IT"/>
                </w:rPr>
                <w:t>15 KM</w:t>
              </w:r>
            </w:smartTag>
            <w:r>
              <w:rPr>
                <w:rFonts w:ascii="Times New Roman" w:hAnsi="Times New Roman"/>
                <w:lang w:eastAsia="it-IT"/>
              </w:rPr>
              <w:t xml:space="preserve"> </w:t>
            </w:r>
          </w:p>
        </w:tc>
        <w:tc>
          <w:tcPr>
            <w:tcW w:w="1391" w:type="dxa"/>
          </w:tcPr>
          <w:p w:rsidR="00AF5437" w:rsidRPr="00507E95" w:rsidRDefault="00AF5437" w:rsidP="002867AE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lang w:eastAsia="it-IT"/>
              </w:rPr>
            </w:pPr>
          </w:p>
          <w:p w:rsidR="00AF5437" w:rsidRPr="00507E95" w:rsidRDefault="00AF5437" w:rsidP="002867AE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3</w:t>
            </w:r>
            <w:r w:rsidRPr="00507E95">
              <w:rPr>
                <w:rFonts w:ascii="Times New Roman" w:hAnsi="Times New Roman"/>
                <w:lang w:eastAsia="it-IT"/>
              </w:rPr>
              <w:t>5</w:t>
            </w:r>
          </w:p>
        </w:tc>
        <w:tc>
          <w:tcPr>
            <w:tcW w:w="1842" w:type="dxa"/>
          </w:tcPr>
          <w:p w:rsidR="00AF5437" w:rsidRPr="00507E95" w:rsidRDefault="00AF5437" w:rsidP="005C1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507E95">
              <w:rPr>
                <w:rFonts w:ascii="Times New Roman" w:hAnsi="Times New Roman"/>
                <w:lang w:eastAsia="it-IT"/>
              </w:rPr>
              <w:t xml:space="preserve">Sportello </w:t>
            </w:r>
          </w:p>
          <w:p w:rsidR="00AF5437" w:rsidRDefault="00AF5437" w:rsidP="005C1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507E95">
              <w:rPr>
                <w:rFonts w:ascii="Times New Roman" w:hAnsi="Times New Roman"/>
                <w:lang w:eastAsia="it-IT"/>
              </w:rPr>
              <w:t xml:space="preserve">Entro un raggio di </w:t>
            </w:r>
            <w:r>
              <w:rPr>
                <w:rFonts w:ascii="Times New Roman" w:hAnsi="Times New Roman"/>
                <w:lang w:eastAsia="it-IT"/>
              </w:rPr>
              <w:t>10</w:t>
            </w:r>
            <w:r w:rsidRPr="00507E95">
              <w:rPr>
                <w:rFonts w:ascii="Times New Roman" w:hAnsi="Times New Roman"/>
                <w:lang w:eastAsia="it-IT"/>
              </w:rPr>
              <w:t xml:space="preserve"> km= </w:t>
            </w:r>
            <w:r>
              <w:rPr>
                <w:rFonts w:ascii="Times New Roman" w:hAnsi="Times New Roman"/>
                <w:lang w:eastAsia="it-IT"/>
              </w:rPr>
              <w:t>35</w:t>
            </w:r>
          </w:p>
          <w:p w:rsidR="00AF5437" w:rsidRPr="00507E95" w:rsidRDefault="00AF5437" w:rsidP="00206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Tra </w:t>
            </w:r>
            <w:r w:rsidRPr="00507E95">
              <w:rPr>
                <w:rFonts w:ascii="Times New Roman" w:hAnsi="Times New Roman"/>
                <w:lang w:eastAsia="it-IT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km"/>
              </w:smartTagPr>
              <w:r>
                <w:rPr>
                  <w:rFonts w:ascii="Times New Roman" w:hAnsi="Times New Roman"/>
                  <w:lang w:eastAsia="it-IT"/>
                </w:rPr>
                <w:t>10</w:t>
              </w:r>
              <w:r w:rsidRPr="00507E95">
                <w:rPr>
                  <w:rFonts w:ascii="Times New Roman" w:hAnsi="Times New Roman"/>
                  <w:lang w:eastAsia="it-IT"/>
                </w:rPr>
                <w:t xml:space="preserve"> km</w:t>
              </w:r>
            </w:smartTag>
            <w:r>
              <w:rPr>
                <w:rFonts w:ascii="Times New Roman" w:hAnsi="Times New Roman"/>
                <w:lang w:eastAsia="it-IT"/>
              </w:rPr>
              <w:t xml:space="preserve"> e </w:t>
            </w:r>
            <w:bookmarkStart w:id="0" w:name="_GoBack"/>
            <w:bookmarkEnd w:id="0"/>
            <w:r>
              <w:rPr>
                <w:rFonts w:ascii="Times New Roman" w:hAnsi="Times New Roman"/>
                <w:lang w:eastAsia="it-IT"/>
              </w:rPr>
              <w:t>15</w:t>
            </w:r>
          </w:p>
        </w:tc>
        <w:tc>
          <w:tcPr>
            <w:tcW w:w="3261" w:type="dxa"/>
          </w:tcPr>
          <w:p w:rsidR="00AF5437" w:rsidRPr="00507E95" w:rsidRDefault="00AF5437" w:rsidP="005C1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</w:p>
        </w:tc>
      </w:tr>
    </w:tbl>
    <w:p w:rsidR="00AF5437" w:rsidRDefault="00AF5437" w:rsidP="00A475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5437" w:rsidRPr="002F1138" w:rsidRDefault="00AF5437" w:rsidP="00FF6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2F1138">
        <w:rPr>
          <w:rFonts w:ascii="Times New Roman" w:hAnsi="Times New Roman"/>
          <w:b/>
          <w:sz w:val="24"/>
          <w:szCs w:val="24"/>
        </w:rPr>
        <w:t>luogo) (data)</w:t>
      </w:r>
    </w:p>
    <w:p w:rsidR="00AF5437" w:rsidRPr="002F1138" w:rsidRDefault="00AF5437" w:rsidP="00FF6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Timbro e firma leggibile del /i sottoscrittore/i</w:t>
      </w:r>
    </w:p>
    <w:p w:rsidR="00AF5437" w:rsidRPr="002F1138" w:rsidRDefault="00AF5437" w:rsidP="00FF6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_____________________________________________</w:t>
      </w:r>
    </w:p>
    <w:p w:rsidR="00AF5437" w:rsidRPr="002F1138" w:rsidRDefault="00AF5437" w:rsidP="00FF6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1138">
        <w:rPr>
          <w:rFonts w:ascii="Times New Roman" w:hAnsi="Times New Roman"/>
          <w:b/>
          <w:sz w:val="24"/>
          <w:szCs w:val="24"/>
        </w:rPr>
        <w:t>(sottoscrizione)</w:t>
      </w:r>
    </w:p>
    <w:p w:rsidR="00AF5437" w:rsidRPr="002F1138" w:rsidRDefault="00AF5437" w:rsidP="00FF6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2F1138">
        <w:rPr>
          <w:rFonts w:ascii="Times New Roman" w:hAnsi="Times New Roman"/>
          <w:i/>
          <w:sz w:val="18"/>
          <w:szCs w:val="18"/>
        </w:rPr>
        <w:t>Indicazioni per la sottoscrizione</w:t>
      </w:r>
    </w:p>
    <w:p w:rsidR="00AF5437" w:rsidRPr="002F1138" w:rsidRDefault="00AF5437" w:rsidP="00FF6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2F1138">
        <w:rPr>
          <w:rFonts w:ascii="Times New Roman" w:hAnsi="Times New Roman"/>
          <w:i/>
          <w:sz w:val="18"/>
          <w:szCs w:val="18"/>
        </w:rPr>
        <w:t>La presente offerta deve essere sottoscritta:</w:t>
      </w:r>
    </w:p>
    <w:p w:rsidR="00AF5437" w:rsidRPr="002F1138" w:rsidRDefault="00AF5437" w:rsidP="00FF6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2F1138">
        <w:rPr>
          <w:rFonts w:ascii="Times New Roman" w:hAnsi="Times New Roman"/>
          <w:i/>
          <w:sz w:val="18"/>
          <w:szCs w:val="18"/>
        </w:rPr>
        <w:t>- dal rappresentante in caso di concorrente singolo;</w:t>
      </w:r>
    </w:p>
    <w:p w:rsidR="00AF5437" w:rsidRPr="002F1138" w:rsidRDefault="00AF5437" w:rsidP="00FF6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2F1138">
        <w:rPr>
          <w:rFonts w:ascii="Times New Roman" w:hAnsi="Times New Roman"/>
          <w:i/>
          <w:sz w:val="18"/>
          <w:szCs w:val="18"/>
        </w:rPr>
        <w:t>- per i raggruppamenti di concorrenti costituiti, dal rappresentante dell’impresa mandataria e/o del consorzio.</w:t>
      </w:r>
    </w:p>
    <w:p w:rsidR="00AF5437" w:rsidRPr="002F1138" w:rsidRDefault="00AF5437" w:rsidP="00FF60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2F1138">
        <w:rPr>
          <w:rFonts w:ascii="Times New Roman" w:hAnsi="Times New Roman"/>
          <w:i/>
          <w:sz w:val="18"/>
          <w:szCs w:val="18"/>
        </w:rPr>
        <w:t>Per i costituendi raggruppamenti di concorrenti, la presente offerta deve essere sottoscritta dai rappresentanti delle singole imprese partecipanti e presentata dalla mandataria o capogruppo in un unico plico.</w:t>
      </w:r>
    </w:p>
    <w:p w:rsidR="00AF5437" w:rsidRDefault="00AF5437" w:rsidP="00A475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AF5437" w:rsidSect="00A475A6">
      <w:pgSz w:w="11906" w:h="16838" w:code="9"/>
      <w:pgMar w:top="1418" w:right="991" w:bottom="1162" w:left="1531" w:header="567" w:footer="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44987"/>
    <w:multiLevelType w:val="hybridMultilevel"/>
    <w:tmpl w:val="E8EC26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75A6"/>
    <w:rsid w:val="000122E2"/>
    <w:rsid w:val="00034422"/>
    <w:rsid w:val="00042D75"/>
    <w:rsid w:val="00073202"/>
    <w:rsid w:val="0014442B"/>
    <w:rsid w:val="001B231B"/>
    <w:rsid w:val="001C32EE"/>
    <w:rsid w:val="00206887"/>
    <w:rsid w:val="002804EE"/>
    <w:rsid w:val="002867AE"/>
    <w:rsid w:val="002F1138"/>
    <w:rsid w:val="00334C1C"/>
    <w:rsid w:val="00384D35"/>
    <w:rsid w:val="00507E95"/>
    <w:rsid w:val="005C18EC"/>
    <w:rsid w:val="00602E97"/>
    <w:rsid w:val="00616601"/>
    <w:rsid w:val="006846E6"/>
    <w:rsid w:val="007E14E0"/>
    <w:rsid w:val="00A475A6"/>
    <w:rsid w:val="00AF5437"/>
    <w:rsid w:val="00C65394"/>
    <w:rsid w:val="00DA478F"/>
    <w:rsid w:val="00E432C2"/>
    <w:rsid w:val="00F13257"/>
    <w:rsid w:val="00FB35ED"/>
    <w:rsid w:val="00FF6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25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475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867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2</Pages>
  <Words>384</Words>
  <Characters>2192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14</cp:revision>
  <dcterms:created xsi:type="dcterms:W3CDTF">2018-08-21T14:39:00Z</dcterms:created>
  <dcterms:modified xsi:type="dcterms:W3CDTF">2019-11-15T16:44:00Z</dcterms:modified>
</cp:coreProperties>
</file>