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D2" w:rsidRDefault="002D16D2" w:rsidP="00A47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(Su carta intestata del concorrente)</w:t>
      </w:r>
      <w:r w:rsidRPr="002F1138">
        <w:rPr>
          <w:rFonts w:ascii="Times New Roman" w:hAnsi="Times New Roman"/>
          <w:b/>
          <w:i/>
          <w:sz w:val="24"/>
          <w:szCs w:val="24"/>
        </w:rPr>
        <w:tab/>
        <w:t xml:space="preserve">apporre una marca da bollo da € 16,00 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D16D2" w:rsidRPr="002F1138" w:rsidRDefault="002D16D2" w:rsidP="00B20BDB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Modello allegato </w:t>
      </w:r>
      <w:r>
        <w:rPr>
          <w:rFonts w:ascii="Times New Roman" w:hAnsi="Times New Roman"/>
          <w:b/>
          <w:sz w:val="24"/>
          <w:szCs w:val="24"/>
        </w:rPr>
        <w:t>C</w:t>
      </w:r>
      <w:r w:rsidRPr="002F1138">
        <w:rPr>
          <w:rFonts w:ascii="Times New Roman" w:hAnsi="Times New Roman"/>
          <w:b/>
          <w:sz w:val="24"/>
          <w:szCs w:val="24"/>
        </w:rPr>
        <w:t>)</w:t>
      </w:r>
    </w:p>
    <w:p w:rsidR="002D16D2" w:rsidRDefault="002D16D2" w:rsidP="006C5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 xml:space="preserve">Oggetto: Offerta </w:t>
      </w:r>
      <w:r>
        <w:rPr>
          <w:rFonts w:ascii="Times New Roman" w:hAnsi="Times New Roman"/>
          <w:b/>
          <w:i/>
          <w:sz w:val="24"/>
          <w:szCs w:val="24"/>
        </w:rPr>
        <w:t xml:space="preserve">ECONOMICA 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per il servizio di Tesoreria Comunale – Comune di </w:t>
      </w:r>
      <w:r>
        <w:rPr>
          <w:rFonts w:ascii="Times New Roman" w:hAnsi="Times New Roman"/>
          <w:b/>
          <w:i/>
          <w:sz w:val="24"/>
          <w:szCs w:val="24"/>
        </w:rPr>
        <w:t>Paroldo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 - per il periodo 01.01.20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2F1138">
        <w:rPr>
          <w:rFonts w:ascii="Times New Roman" w:hAnsi="Times New Roman"/>
          <w:b/>
          <w:i/>
          <w:sz w:val="24"/>
          <w:szCs w:val="24"/>
        </w:rPr>
        <w:t>-31.12.202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F113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CIG 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  <w:r w:rsidRPr="006C51F1">
        <w:rPr>
          <w:rFonts w:ascii="Times New Roman" w:hAnsi="Times New Roman"/>
          <w:b/>
          <w:i/>
          <w:sz w:val="24"/>
          <w:szCs w:val="24"/>
        </w:rPr>
        <w:t>N. Z822AAC9CA</w:t>
      </w:r>
    </w:p>
    <w:p w:rsidR="002D16D2" w:rsidRPr="002F1138" w:rsidRDefault="002D16D2" w:rsidP="006C5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Al Comune di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</w:t>
      </w:r>
      <w:r w:rsidRPr="002F1138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PAROLDO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VIA COSTE 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 n.</w:t>
      </w:r>
      <w:r>
        <w:rPr>
          <w:rFonts w:ascii="Times New Roman" w:hAnsi="Times New Roman"/>
          <w:b/>
          <w:i/>
          <w:sz w:val="24"/>
          <w:szCs w:val="24"/>
        </w:rPr>
        <w:t>2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120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7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0 </w:t>
      </w:r>
      <w:r>
        <w:rPr>
          <w:rFonts w:ascii="Times New Roman" w:hAnsi="Times New Roman"/>
          <w:b/>
          <w:i/>
          <w:sz w:val="24"/>
          <w:szCs w:val="24"/>
        </w:rPr>
        <w:t>PAROLDO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 (CN)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Il/La sottoscritt_ ________________________________________ nat_ a ________________ (___) il ____________________________ , codice fiscale ___________________________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legale rappresentante , in qualità di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Dell’Impresa_____________________________________________________________________con sede in___________________________ (___) Via/Piazza_____________________________________________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CAP________Telefono_______________Telefax______________P.IVA ____________________________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Soggetto che partecipa alla procedura in oggetto nella sua qualità di: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(barrare la casella che interessa)</w:t>
      </w:r>
    </w:p>
    <w:p w:rsidR="002D16D2" w:rsidRPr="002F1138" w:rsidRDefault="002D16D2" w:rsidP="002F11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Impresa singola</w:t>
      </w:r>
    </w:p>
    <w:p w:rsidR="002D16D2" w:rsidRPr="002F1138" w:rsidRDefault="002D16D2" w:rsidP="002F11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Consorzio </w:t>
      </w:r>
    </w:p>
    <w:p w:rsidR="002D16D2" w:rsidRPr="002F1138" w:rsidRDefault="002D16D2" w:rsidP="002F11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Mandataria di un R.T.I. (Art. 34, lett. d, D.L.vo 163/06) </w:t>
      </w:r>
    </w:p>
    <w:p w:rsidR="002D16D2" w:rsidRPr="002F1138" w:rsidRDefault="002D16D2" w:rsidP="002F11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Costituito</w:t>
      </w:r>
    </w:p>
    <w:p w:rsidR="002D16D2" w:rsidRPr="002F1138" w:rsidRDefault="002D16D2" w:rsidP="002F11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Non costituito</w:t>
      </w:r>
    </w:p>
    <w:p w:rsidR="002D16D2" w:rsidRPr="002F1138" w:rsidRDefault="002D16D2" w:rsidP="002F11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Altro (specificare) ____________________________________________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bCs/>
          <w:sz w:val="24"/>
          <w:szCs w:val="24"/>
        </w:rPr>
        <w:t>con espresso riferimento alla Ditta/Società che rappresenta ed alla gara in oggetto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138">
        <w:rPr>
          <w:rFonts w:ascii="Times New Roman" w:hAnsi="Times New Roman"/>
          <w:b/>
          <w:bCs/>
          <w:sz w:val="24"/>
          <w:szCs w:val="24"/>
        </w:rPr>
        <w:t>O F F R E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Per l’esecuzione del servizio di tesoreria del Comune di </w:t>
      </w:r>
      <w:r>
        <w:rPr>
          <w:rFonts w:ascii="Times New Roman" w:hAnsi="Times New Roman"/>
          <w:b/>
          <w:sz w:val="24"/>
          <w:szCs w:val="24"/>
        </w:rPr>
        <w:t>PAROLDO</w:t>
      </w:r>
      <w:r w:rsidRPr="002F1138">
        <w:rPr>
          <w:rFonts w:ascii="Times New Roman" w:hAnsi="Times New Roman"/>
          <w:b/>
          <w:sz w:val="24"/>
          <w:szCs w:val="24"/>
        </w:rPr>
        <w:t xml:space="preserve"> i seguenti elementi:</w:t>
      </w:r>
    </w:p>
    <w:p w:rsidR="002D16D2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0"/>
        <w:gridCol w:w="4844"/>
        <w:gridCol w:w="3357"/>
      </w:tblGrid>
      <w:tr w:rsidR="002D16D2" w:rsidRPr="00491736" w:rsidTr="005C18EC">
        <w:trPr>
          <w:trHeight w:val="472"/>
        </w:trPr>
        <w:tc>
          <w:tcPr>
            <w:tcW w:w="10031" w:type="dxa"/>
            <w:gridSpan w:val="3"/>
            <w:shd w:val="clear" w:color="auto" w:fill="D9E2F3"/>
            <w:vAlign w:val="center"/>
          </w:tcPr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2F1138">
              <w:rPr>
                <w:rFonts w:ascii="Times New Roman" w:hAnsi="Times New Roman"/>
                <w:b/>
                <w:lang w:eastAsia="it-IT"/>
              </w:rPr>
              <w:t>OFFERTA ECONOMICA – PUNTEGGIO MASSIMO ATTRIBUIBILE 30 PUNTI</w:t>
            </w:r>
          </w:p>
        </w:tc>
      </w:tr>
      <w:tr w:rsidR="002D16D2" w:rsidRPr="00491736" w:rsidTr="005C18EC">
        <w:trPr>
          <w:trHeight w:val="472"/>
        </w:trPr>
        <w:tc>
          <w:tcPr>
            <w:tcW w:w="1830" w:type="dxa"/>
          </w:tcPr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it-IT"/>
              </w:rPr>
            </w:pPr>
            <w:r w:rsidRPr="002F1138">
              <w:rPr>
                <w:rFonts w:ascii="Times New Roman" w:hAnsi="Times New Roman"/>
                <w:b/>
                <w:lang w:eastAsia="it-IT"/>
              </w:rPr>
              <w:t>Nr.</w:t>
            </w:r>
          </w:p>
        </w:tc>
        <w:tc>
          <w:tcPr>
            <w:tcW w:w="4844" w:type="dxa"/>
          </w:tcPr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it-IT"/>
              </w:rPr>
            </w:pPr>
            <w:r w:rsidRPr="002F1138">
              <w:rPr>
                <w:rFonts w:ascii="Times New Roman" w:hAnsi="Times New Roman"/>
                <w:b/>
                <w:lang w:eastAsia="it-IT"/>
              </w:rPr>
              <w:t>Elemento / parametro</w:t>
            </w:r>
          </w:p>
        </w:tc>
        <w:tc>
          <w:tcPr>
            <w:tcW w:w="3357" w:type="dxa"/>
          </w:tcPr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it-IT"/>
              </w:rPr>
            </w:pPr>
            <w:r w:rsidRPr="002F1138">
              <w:rPr>
                <w:rFonts w:ascii="Times New Roman" w:hAnsi="Times New Roman"/>
                <w:b/>
                <w:lang w:eastAsia="it-IT"/>
              </w:rPr>
              <w:t>OFFERTA</w:t>
            </w:r>
          </w:p>
        </w:tc>
      </w:tr>
      <w:tr w:rsidR="002D16D2" w:rsidRPr="00491736" w:rsidTr="005C18EC">
        <w:trPr>
          <w:trHeight w:val="472"/>
        </w:trPr>
        <w:tc>
          <w:tcPr>
            <w:tcW w:w="1830" w:type="dxa"/>
          </w:tcPr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1</w:t>
            </w:r>
          </w:p>
        </w:tc>
        <w:tc>
          <w:tcPr>
            <w:tcW w:w="4844" w:type="dxa"/>
          </w:tcPr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Corrispettivo per l’espletamento del servizio, ottenuto applicando una % di variazione offerta in riduzione all’importo a base d’asta fissato in €uro </w:t>
            </w:r>
            <w:r w:rsidRPr="006C51F1">
              <w:rPr>
                <w:rFonts w:ascii="Times New Roman" w:hAnsi="Times New Roman"/>
                <w:lang w:eastAsia="it-IT"/>
              </w:rPr>
              <w:t>7.500,00.</w:t>
            </w: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it-IT"/>
              </w:rPr>
            </w:pPr>
            <w:r w:rsidRPr="002F1138">
              <w:rPr>
                <w:rFonts w:ascii="Times New Roman" w:hAnsi="Times New Roman"/>
                <w:b/>
                <w:lang w:eastAsia="it-IT"/>
              </w:rPr>
              <w:t>Punteggio: massimo punti 1</w:t>
            </w:r>
            <w:r>
              <w:rPr>
                <w:rFonts w:ascii="Times New Roman" w:hAnsi="Times New Roman"/>
                <w:b/>
                <w:lang w:eastAsia="it-IT"/>
              </w:rPr>
              <w:t>9</w:t>
            </w: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it-IT"/>
              </w:rPr>
            </w:pPr>
            <w:r w:rsidRPr="002F1138">
              <w:rPr>
                <w:rFonts w:ascii="Times New Roman" w:hAnsi="Times New Roman"/>
                <w:i/>
                <w:lang w:eastAsia="it-IT"/>
              </w:rPr>
              <w:t xml:space="preserve">La valutazione verrà effettuata secondo la seguente formula: </w:t>
            </w: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it-IT"/>
              </w:rPr>
            </w:pPr>
            <w:r w:rsidRPr="002F1138">
              <w:rPr>
                <w:rFonts w:ascii="Times New Roman" w:hAnsi="Times New Roman"/>
                <w:i/>
                <w:lang w:eastAsia="it-IT"/>
              </w:rPr>
              <w:t>punteggio offerta X = miglior prezzo x 1</w:t>
            </w:r>
            <w:r>
              <w:rPr>
                <w:rFonts w:ascii="Times New Roman" w:hAnsi="Times New Roman"/>
                <w:i/>
                <w:lang w:eastAsia="it-IT"/>
              </w:rPr>
              <w:t>9</w:t>
            </w:r>
            <w:r w:rsidRPr="002F1138">
              <w:rPr>
                <w:rFonts w:ascii="Times New Roman" w:hAnsi="Times New Roman"/>
                <w:i/>
                <w:lang w:eastAsia="it-IT"/>
              </w:rPr>
              <w:t xml:space="preserve"> / prezzo offerto X </w:t>
            </w: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357" w:type="dxa"/>
          </w:tcPr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- % di variazione in riduzione/aumento  da applicare all’ importo a base d’asta di €uro </w:t>
            </w:r>
            <w:r w:rsidRPr="006C51F1">
              <w:rPr>
                <w:rFonts w:ascii="Times New Roman" w:hAnsi="Times New Roman"/>
                <w:lang w:eastAsia="it-IT"/>
              </w:rPr>
              <w:t>7.500,00: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offerta in:___________ </w:t>
            </w:r>
            <w:r w:rsidRPr="002F1138">
              <w:rPr>
                <w:rFonts w:ascii="Times New Roman" w:hAnsi="Times New Roman"/>
                <w:b/>
                <w:i/>
                <w:u w:val="single"/>
                <w:lang w:eastAsia="it-IT"/>
              </w:rPr>
              <w:t>(indicare aumento o riduzione)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percentuale variazione offerta: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in _______________,_____%  cifre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in _______________/____% lettere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2D16D2" w:rsidRPr="00491736" w:rsidTr="005C18EC">
        <w:tc>
          <w:tcPr>
            <w:tcW w:w="1830" w:type="dxa"/>
            <w:vAlign w:val="center"/>
          </w:tcPr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2</w:t>
            </w: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4844" w:type="dxa"/>
          </w:tcPr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Tasso debitore sulle anticipazioni di tesoreria, ottenuto mediante applicazione di una % di variazione offerta in riduzione od in aumento su tasso …..., tempo per tempo vigente.  Il tasso offerto si intende senza commissioni aggiuntive.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it-IT"/>
              </w:rPr>
            </w:pPr>
            <w:r w:rsidRPr="002F1138">
              <w:rPr>
                <w:rFonts w:ascii="Times New Roman" w:hAnsi="Times New Roman"/>
                <w:b/>
                <w:bCs/>
                <w:lang w:eastAsia="it-IT"/>
              </w:rPr>
              <w:t>PUNTI: 5 alla migliore offerta (= maggior riduzione)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eastAsia="it-IT"/>
              </w:rPr>
            </w:pPr>
            <w:r w:rsidRPr="002F1138">
              <w:rPr>
                <w:rFonts w:ascii="Times New Roman" w:hAnsi="Times New Roman"/>
                <w:i/>
                <w:lang w:eastAsia="it-IT"/>
              </w:rPr>
              <w:t>Alle altre offerte il punteggio verrà attribuito con criterio proporzionale in base alla seguente formula: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eastAsia="it-IT"/>
              </w:rPr>
            </w:pPr>
          </w:p>
          <w:p w:rsidR="002D16D2" w:rsidRPr="00A7432B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en-GB" w:eastAsia="it-IT"/>
              </w:rPr>
            </w:pPr>
            <w:r w:rsidRPr="002F1138">
              <w:rPr>
                <w:rFonts w:ascii="Times New Roman" w:hAnsi="Times New Roman"/>
                <w:i/>
                <w:lang w:eastAsia="it-IT"/>
              </w:rPr>
              <w:t xml:space="preserve">              </w:t>
            </w:r>
            <w:r w:rsidRPr="00A7432B">
              <w:rPr>
                <w:rFonts w:ascii="Times New Roman" w:hAnsi="Times New Roman"/>
                <w:i/>
                <w:lang w:val="en-GB" w:eastAsia="it-IT"/>
              </w:rPr>
              <w:t>“spread”  più basso  x 5/</w:t>
            </w:r>
          </w:p>
          <w:p w:rsidR="002D16D2" w:rsidRPr="00A7432B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en-GB" w:eastAsia="it-IT"/>
              </w:rPr>
            </w:pPr>
            <w:r w:rsidRPr="00A7432B">
              <w:rPr>
                <w:rFonts w:ascii="Times New Roman" w:hAnsi="Times New Roman"/>
                <w:i/>
                <w:lang w:val="en-GB" w:eastAsia="it-IT"/>
              </w:rPr>
              <w:t xml:space="preserve">                 “spread”offerto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eastAsia="it-IT"/>
              </w:rPr>
            </w:pPr>
          </w:p>
        </w:tc>
        <w:tc>
          <w:tcPr>
            <w:tcW w:w="3357" w:type="dxa"/>
          </w:tcPr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- % di variazione in riduzione/aumento da applicare al tasso………, tempo per tempo vigente (senza applicazione di commissioni aggiuntive):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offerta in:___________ </w:t>
            </w:r>
            <w:r w:rsidRPr="002F1138">
              <w:rPr>
                <w:rFonts w:ascii="Times New Roman" w:hAnsi="Times New Roman"/>
                <w:b/>
                <w:i/>
                <w:u w:val="single"/>
                <w:lang w:eastAsia="it-IT"/>
              </w:rPr>
              <w:t>(indicare aumento o riduzione)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percentuale variazione offerta: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in _______________,_____%  cifre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in _______________/____% lettere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i/>
                <w:lang w:eastAsia="it-IT"/>
              </w:rPr>
              <w:t>valori offerta espressi con due decimali</w:t>
            </w:r>
            <w:r w:rsidRPr="002F1138">
              <w:rPr>
                <w:rFonts w:ascii="Times New Roman" w:hAnsi="Times New Roman"/>
                <w:lang w:eastAsia="it-IT"/>
              </w:rPr>
              <w:t xml:space="preserve"> </w:t>
            </w:r>
          </w:p>
        </w:tc>
      </w:tr>
      <w:tr w:rsidR="002D16D2" w:rsidRPr="00491736" w:rsidTr="005C18EC">
        <w:tc>
          <w:tcPr>
            <w:tcW w:w="1830" w:type="dxa"/>
            <w:vAlign w:val="center"/>
          </w:tcPr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3</w:t>
            </w:r>
          </w:p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4844" w:type="dxa"/>
          </w:tcPr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Tasso di interesse attivo sulle giacenze di cassa (fuori tesoreria unica) e su eventuali depositi presso il Tesoriere (fuori tesoreria unica) ottenuto mediante applicazione di una % di variazione offerta  in riduzione o in aumento sul tasso……... 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Il tasso offerto si intende senza commissioni aggiuntive.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it-IT"/>
              </w:rPr>
            </w:pPr>
            <w:r w:rsidRPr="002F1138">
              <w:rPr>
                <w:rFonts w:ascii="Times New Roman" w:hAnsi="Times New Roman"/>
                <w:b/>
                <w:bCs/>
                <w:lang w:eastAsia="it-IT"/>
              </w:rPr>
              <w:t>PUNTI: 3 alla migliore offerta (= maggior aumento)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it-IT"/>
              </w:rPr>
            </w:pPr>
            <w:r w:rsidRPr="00A7432B">
              <w:rPr>
                <w:rFonts w:ascii="Times New Roman" w:hAnsi="Times New Roman"/>
                <w:i/>
                <w:lang w:eastAsia="it-IT"/>
              </w:rPr>
              <w:t xml:space="preserve">              </w:t>
            </w:r>
            <w:r w:rsidRPr="002F1138">
              <w:rPr>
                <w:rFonts w:ascii="Times New Roman" w:hAnsi="Times New Roman"/>
                <w:i/>
                <w:lang w:val="en-US" w:eastAsia="it-IT"/>
              </w:rPr>
              <w:t>“spread”  più basso  x 3/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it-IT"/>
              </w:rPr>
            </w:pPr>
            <w:r w:rsidRPr="002F1138">
              <w:rPr>
                <w:rFonts w:ascii="Times New Roman" w:hAnsi="Times New Roman"/>
                <w:i/>
                <w:lang w:val="en-US" w:eastAsia="it-IT"/>
              </w:rPr>
              <w:t xml:space="preserve">                 “spread”offerto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eastAsia="it-IT"/>
              </w:rPr>
            </w:pPr>
          </w:p>
          <w:p w:rsidR="002D16D2" w:rsidRPr="00A7432B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 w:eastAsia="it-IT"/>
              </w:rPr>
            </w:pPr>
          </w:p>
        </w:tc>
        <w:tc>
          <w:tcPr>
            <w:tcW w:w="3357" w:type="dxa"/>
          </w:tcPr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- % di variazione in riduzione/aumento  da applicare sul tasso, (senza applicazione di commissioni aggiuntive):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offerta in:___________ </w:t>
            </w:r>
            <w:r w:rsidRPr="002F1138">
              <w:rPr>
                <w:rFonts w:ascii="Times New Roman" w:hAnsi="Times New Roman"/>
                <w:i/>
                <w:lang w:eastAsia="it-IT"/>
              </w:rPr>
              <w:t>(</w:t>
            </w:r>
            <w:r w:rsidRPr="002F1138">
              <w:rPr>
                <w:rFonts w:ascii="Times New Roman" w:hAnsi="Times New Roman"/>
                <w:b/>
                <w:i/>
                <w:u w:val="single"/>
                <w:lang w:eastAsia="it-IT"/>
              </w:rPr>
              <w:t>indicare aumento o riduzione)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percentuale variazione offerta: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in _______________,_____%  cifre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in _______________/____% lettere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i/>
                <w:lang w:eastAsia="it-IT"/>
              </w:rPr>
              <w:t>valori offerta espressi con due decimali</w:t>
            </w:r>
            <w:r w:rsidRPr="002F1138">
              <w:rPr>
                <w:rFonts w:ascii="Times New Roman" w:hAnsi="Times New Roman"/>
                <w:lang w:eastAsia="it-IT"/>
              </w:rPr>
              <w:t xml:space="preserve"> </w:t>
            </w:r>
          </w:p>
          <w:p w:rsidR="002D16D2" w:rsidRPr="002F1138" w:rsidRDefault="002D16D2" w:rsidP="002F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D16D2" w:rsidRPr="00491736" w:rsidTr="005C18EC">
        <w:tc>
          <w:tcPr>
            <w:tcW w:w="1830" w:type="dxa"/>
            <w:vAlign w:val="center"/>
          </w:tcPr>
          <w:p w:rsidR="002D16D2" w:rsidRPr="002F1138" w:rsidRDefault="002D16D2" w:rsidP="002F1138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4</w:t>
            </w:r>
          </w:p>
        </w:tc>
        <w:tc>
          <w:tcPr>
            <w:tcW w:w="4844" w:type="dxa"/>
          </w:tcPr>
          <w:p w:rsidR="002D16D2" w:rsidRPr="002F1138" w:rsidRDefault="002D16D2" w:rsidP="002F1138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Assenza di rimborsi spese vive (telefono,  stampati, postali, movimentazioni altri conti)</w:t>
            </w: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b/>
                <w:lang w:eastAsia="it-IT"/>
              </w:rPr>
              <w:t>MAX PUNTI: 3</w:t>
            </w: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PUNTI 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F1138">
                <w:rPr>
                  <w:rFonts w:ascii="Times New Roman" w:hAnsi="Times New Roman"/>
                  <w:lang w:eastAsia="it-IT"/>
                </w:rPr>
                <w:t>3 a</w:t>
              </w:r>
            </w:smartTag>
            <w:r w:rsidRPr="002F1138">
              <w:rPr>
                <w:rFonts w:ascii="Times New Roman" w:hAnsi="Times New Roman"/>
                <w:lang w:eastAsia="it-IT"/>
              </w:rPr>
              <w:t xml:space="preserve"> chi si impegna ad effettuare il servizio senza rimborso di spese   vive  </w:t>
            </w: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PUNTI  0  a chi dichiara di effettuare il servizio con rimborso spese vive</w:t>
            </w: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 </w:t>
            </w:r>
          </w:p>
        </w:tc>
        <w:tc>
          <w:tcPr>
            <w:tcW w:w="3357" w:type="dxa"/>
          </w:tcPr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>(Contrassegnare l’opzione offerta)</w:t>
            </w: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numPr>
                <w:ilvl w:val="0"/>
                <w:numId w:val="2"/>
              </w:numPr>
              <w:tabs>
                <w:tab w:val="num" w:pos="634"/>
                <w:tab w:val="num" w:pos="785"/>
              </w:tabs>
              <w:spacing w:after="0" w:line="240" w:lineRule="auto"/>
              <w:ind w:left="634" w:hanging="284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Servizio </w:t>
            </w:r>
            <w:r w:rsidRPr="002F1138">
              <w:rPr>
                <w:rFonts w:ascii="Times New Roman" w:hAnsi="Times New Roman"/>
                <w:u w:val="single"/>
                <w:lang w:eastAsia="it-IT"/>
              </w:rPr>
              <w:t>senza</w:t>
            </w:r>
            <w:r w:rsidRPr="002F1138">
              <w:rPr>
                <w:rFonts w:ascii="Times New Roman" w:hAnsi="Times New Roman"/>
                <w:lang w:eastAsia="it-IT"/>
              </w:rPr>
              <w:t xml:space="preserve"> rimborso spese vive</w:t>
            </w: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2D16D2" w:rsidRPr="002F1138" w:rsidRDefault="002D16D2" w:rsidP="002F1138">
            <w:pPr>
              <w:numPr>
                <w:ilvl w:val="0"/>
                <w:numId w:val="2"/>
              </w:numPr>
              <w:tabs>
                <w:tab w:val="num" w:pos="634"/>
                <w:tab w:val="num" w:pos="785"/>
              </w:tabs>
              <w:spacing w:after="0" w:line="240" w:lineRule="auto"/>
              <w:ind w:left="634" w:hanging="284"/>
              <w:jc w:val="both"/>
              <w:rPr>
                <w:rFonts w:ascii="Times New Roman" w:hAnsi="Times New Roman"/>
                <w:lang w:eastAsia="it-IT"/>
              </w:rPr>
            </w:pPr>
            <w:r w:rsidRPr="002F1138">
              <w:rPr>
                <w:rFonts w:ascii="Times New Roman" w:hAnsi="Times New Roman"/>
                <w:lang w:eastAsia="it-IT"/>
              </w:rPr>
              <w:t xml:space="preserve">Servizio </w:t>
            </w:r>
            <w:r w:rsidRPr="002F1138">
              <w:rPr>
                <w:rFonts w:ascii="Times New Roman" w:hAnsi="Times New Roman"/>
                <w:u w:val="single"/>
                <w:lang w:eastAsia="it-IT"/>
              </w:rPr>
              <w:t>con</w:t>
            </w:r>
            <w:r w:rsidRPr="002F1138">
              <w:rPr>
                <w:rFonts w:ascii="Times New Roman" w:hAnsi="Times New Roman"/>
                <w:lang w:eastAsia="it-IT"/>
              </w:rPr>
              <w:t xml:space="preserve"> rimborso spese vive</w:t>
            </w:r>
          </w:p>
        </w:tc>
      </w:tr>
    </w:tbl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(luogo) (data)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Timbro e firma leggibile del /i sottoscrittore/i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_____________________________________________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(sottoscrizione)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Indicazioni per la sottoscrizione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La presente offerta deve essere sottoscritta: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- dal rappresentante in caso di concorrente singolo;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- per i raggruppamenti di concorrenti costituiti, dal rappresentante dell’impresa mandataria e/o del consorzio.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Per i costituendi raggruppamenti di concorrenti, la presente offerta deve essere sottoscritta dai rappresentanti delle singole imprese partecipanti e presentata dalla mandataria o capogruppo in un unico plico.</w:t>
      </w:r>
    </w:p>
    <w:p w:rsidR="002D16D2" w:rsidRPr="002F1138" w:rsidRDefault="002D16D2" w:rsidP="002F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2D16D2" w:rsidRPr="002F1138" w:rsidSect="00A475A6">
      <w:pgSz w:w="11906" w:h="16838" w:code="9"/>
      <w:pgMar w:top="1418" w:right="991" w:bottom="1162" w:left="1531" w:header="567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914C7"/>
    <w:multiLevelType w:val="multilevel"/>
    <w:tmpl w:val="58D07CA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644987"/>
    <w:multiLevelType w:val="hybridMultilevel"/>
    <w:tmpl w:val="E8EC2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5A6"/>
    <w:rsid w:val="00013A2E"/>
    <w:rsid w:val="002953EF"/>
    <w:rsid w:val="002D16D2"/>
    <w:rsid w:val="002F1138"/>
    <w:rsid w:val="00390F99"/>
    <w:rsid w:val="00491736"/>
    <w:rsid w:val="005B0D38"/>
    <w:rsid w:val="005C18EC"/>
    <w:rsid w:val="006846E6"/>
    <w:rsid w:val="006C51F1"/>
    <w:rsid w:val="007C3995"/>
    <w:rsid w:val="007D5AFA"/>
    <w:rsid w:val="00A475A6"/>
    <w:rsid w:val="00A7432B"/>
    <w:rsid w:val="00B20BDB"/>
    <w:rsid w:val="00BC72CE"/>
    <w:rsid w:val="00C43F76"/>
    <w:rsid w:val="00CA75C9"/>
    <w:rsid w:val="00D131DD"/>
    <w:rsid w:val="00D6405C"/>
    <w:rsid w:val="00DA478F"/>
    <w:rsid w:val="00F3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1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75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64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691</Words>
  <Characters>3943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2018-08-21T14:39:00Z</dcterms:created>
  <dcterms:modified xsi:type="dcterms:W3CDTF">2019-11-15T16:42:00Z</dcterms:modified>
</cp:coreProperties>
</file>